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F41B" w14:textId="599D807E" w:rsidR="007E31F4" w:rsidRDefault="007E31F4" w:rsidP="448BA2C2">
      <w:pPr>
        <w:pStyle w:val="Rubrik1"/>
        <w:rPr>
          <w:lang w:val="en-US"/>
        </w:rPr>
      </w:pPr>
      <w:r>
        <w:rPr>
          <w:noProof/>
        </w:rPr>
        <w:drawing>
          <wp:inline distT="0" distB="0" distL="0" distR="0" wp14:anchorId="3EA6A29D" wp14:editId="704C8A4C">
            <wp:extent cx="5039359" cy="2049233"/>
            <wp:effectExtent l="0" t="0" r="8890" b="8255"/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59" cy="20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847A" w14:textId="38B29FF8" w:rsidR="007E31F4" w:rsidRPr="00836713" w:rsidRDefault="008E6808" w:rsidP="448BA2C2">
      <w:pPr>
        <w:jc w:val="center"/>
        <w:rPr>
          <w:rFonts w:ascii="Calibri Light" w:hAnsi="Calibri Light"/>
          <w:sz w:val="52"/>
          <w:szCs w:val="52"/>
        </w:rPr>
      </w:pPr>
      <w:r>
        <w:rPr>
          <w:rFonts w:ascii="Calibri Light" w:hAnsi="Calibri Light"/>
          <w:sz w:val="52"/>
          <w:szCs w:val="52"/>
        </w:rPr>
        <w:br/>
      </w:r>
      <w:r>
        <w:rPr>
          <w:rFonts w:ascii="Calibri Light" w:hAnsi="Calibri Light"/>
          <w:sz w:val="52"/>
          <w:szCs w:val="52"/>
        </w:rPr>
        <w:br/>
      </w:r>
      <w:r>
        <w:rPr>
          <w:rFonts w:ascii="Calibri Light" w:hAnsi="Calibri Light"/>
          <w:sz w:val="52"/>
          <w:szCs w:val="52"/>
        </w:rPr>
        <w:br/>
      </w:r>
      <w:r w:rsidR="00CB7F19" w:rsidRPr="448BA2C2">
        <w:rPr>
          <w:rFonts w:ascii="Calibri Light" w:hAnsi="Calibri Light"/>
          <w:sz w:val="52"/>
          <w:szCs w:val="52"/>
        </w:rPr>
        <w:t>Strategisk kompetensförsörjning</w:t>
      </w:r>
    </w:p>
    <w:p w14:paraId="339B1FE7" w14:textId="77777777" w:rsidR="007E31F4" w:rsidRPr="00836713" w:rsidRDefault="007E31F4" w:rsidP="007E31F4">
      <w:pPr>
        <w:jc w:val="center"/>
        <w:rPr>
          <w:rFonts w:ascii="Calibri Light" w:hAnsi="Calibri Light"/>
          <w:sz w:val="24"/>
        </w:rPr>
      </w:pPr>
    </w:p>
    <w:p w14:paraId="6123A3C1" w14:textId="783D5AB2" w:rsidR="007E31F4" w:rsidRPr="00B51366" w:rsidRDefault="00F75F00" w:rsidP="448BA2C2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8</w:t>
      </w:r>
      <w:r w:rsidR="00035D95" w:rsidRPr="448BA2C2">
        <w:rPr>
          <w:rFonts w:ascii="Calibri Light" w:hAnsi="Calibri Light"/>
          <w:sz w:val="22"/>
          <w:szCs w:val="22"/>
        </w:rPr>
        <w:t xml:space="preserve"> oktober 202</w:t>
      </w:r>
      <w:r>
        <w:rPr>
          <w:rFonts w:ascii="Calibri Light" w:hAnsi="Calibri Light"/>
          <w:sz w:val="22"/>
          <w:szCs w:val="22"/>
        </w:rPr>
        <w:t>5</w:t>
      </w:r>
    </w:p>
    <w:p w14:paraId="2F4DFDDA" w14:textId="5063C1E9" w:rsidR="007E31F4" w:rsidRPr="00B51366" w:rsidRDefault="00035D95" w:rsidP="448BA2C2">
      <w:pPr>
        <w:jc w:val="center"/>
        <w:rPr>
          <w:rFonts w:ascii="Calibri Light" w:hAnsi="Calibri Light"/>
          <w:sz w:val="22"/>
          <w:szCs w:val="22"/>
        </w:rPr>
      </w:pPr>
      <w:r w:rsidRPr="448BA2C2">
        <w:rPr>
          <w:rFonts w:ascii="Calibri Light" w:hAnsi="Calibri Light"/>
          <w:sz w:val="22"/>
          <w:szCs w:val="22"/>
        </w:rPr>
        <w:t>Digital sändning</w:t>
      </w:r>
    </w:p>
    <w:p w14:paraId="5E106CC2" w14:textId="77777777" w:rsidR="007E31F4" w:rsidRPr="00B51366" w:rsidRDefault="007E31F4" w:rsidP="448BA2C2">
      <w:pPr>
        <w:jc w:val="center"/>
        <w:rPr>
          <w:rFonts w:ascii="Calibri Light" w:hAnsi="Calibri Light"/>
          <w:sz w:val="22"/>
          <w:szCs w:val="22"/>
        </w:rPr>
      </w:pPr>
    </w:p>
    <w:p w14:paraId="45018ECD" w14:textId="77777777" w:rsidR="007E31F4" w:rsidRPr="00836713" w:rsidRDefault="007E31F4" w:rsidP="007E31F4">
      <w:pPr>
        <w:jc w:val="center"/>
        <w:rPr>
          <w:rFonts w:ascii="Calibri Light" w:hAnsi="Calibri Light"/>
          <w:sz w:val="28"/>
          <w:szCs w:val="28"/>
        </w:rPr>
      </w:pPr>
    </w:p>
    <w:p w14:paraId="6E7A9B82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2B20366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7C5740C8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27384C34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0D81A37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55E3628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39609CD8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72BD34D0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167632D3" w14:textId="77777777" w:rsidR="008E6808" w:rsidRDefault="008E6808" w:rsidP="007E31F4">
      <w:pPr>
        <w:rPr>
          <w:rFonts w:ascii="Calibri Light" w:hAnsi="Calibri Light"/>
          <w:sz w:val="40"/>
          <w:szCs w:val="40"/>
        </w:rPr>
      </w:pPr>
    </w:p>
    <w:p w14:paraId="34F575C6" w14:textId="6CC7A6C4" w:rsidR="007E31F4" w:rsidRPr="001050F4" w:rsidRDefault="007E31F4" w:rsidP="007E31F4">
      <w:pPr>
        <w:rPr>
          <w:rFonts w:ascii="Calibri Light" w:hAnsi="Calibri Light"/>
          <w:sz w:val="28"/>
          <w:szCs w:val="28"/>
        </w:rPr>
      </w:pPr>
      <w:r w:rsidRPr="00836713">
        <w:rPr>
          <w:rFonts w:ascii="Calibri Light" w:hAnsi="Calibri Light"/>
          <w:sz w:val="40"/>
          <w:szCs w:val="40"/>
        </w:rPr>
        <w:lastRenderedPageBreak/>
        <w:t>Program</w:t>
      </w:r>
    </w:p>
    <w:p w14:paraId="47B3FDED" w14:textId="77777777" w:rsidR="007E31F4" w:rsidRPr="00836713" w:rsidRDefault="007E31F4" w:rsidP="007E31F4">
      <w:pPr>
        <w:rPr>
          <w:rFonts w:ascii="Calibri Light" w:hAnsi="Calibri Light"/>
          <w:sz w:val="28"/>
          <w:szCs w:val="28"/>
        </w:rPr>
      </w:pPr>
    </w:p>
    <w:p w14:paraId="5F21547F" w14:textId="2829AEF1" w:rsidR="007E31F4" w:rsidRPr="00836713" w:rsidRDefault="00DA1390" w:rsidP="007E31F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Onsdag </w:t>
      </w:r>
      <w:r w:rsidR="00F75F00">
        <w:rPr>
          <w:rFonts w:ascii="Calibri Light" w:hAnsi="Calibri Light"/>
          <w:sz w:val="28"/>
          <w:szCs w:val="28"/>
        </w:rPr>
        <w:t>8</w:t>
      </w:r>
      <w:r>
        <w:rPr>
          <w:rFonts w:ascii="Calibri Light" w:hAnsi="Calibri Light"/>
          <w:sz w:val="28"/>
          <w:szCs w:val="28"/>
        </w:rPr>
        <w:t xml:space="preserve"> oktober 202</w:t>
      </w:r>
      <w:r w:rsidR="00F75F00">
        <w:rPr>
          <w:rFonts w:ascii="Calibri Light" w:hAnsi="Calibri Light"/>
          <w:sz w:val="28"/>
          <w:szCs w:val="28"/>
        </w:rPr>
        <w:t>5</w:t>
      </w:r>
    </w:p>
    <w:p w14:paraId="1CB37F74" w14:textId="77777777" w:rsidR="007E31F4" w:rsidRPr="00836713" w:rsidRDefault="007E31F4" w:rsidP="007E31F4">
      <w:pPr>
        <w:rPr>
          <w:rFonts w:ascii="Calibri Light" w:hAnsi="Calibri Light"/>
          <w:sz w:val="28"/>
          <w:szCs w:val="28"/>
        </w:rPr>
      </w:pPr>
    </w:p>
    <w:p w14:paraId="2D2D4D86" w14:textId="145F6DC2" w:rsidR="007E31F4" w:rsidRPr="00836713" w:rsidRDefault="007E31F4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0</w:t>
      </w:r>
      <w:r w:rsidR="00CB7F19" w:rsidRPr="448BA2C2">
        <w:rPr>
          <w:rFonts w:ascii="Calibri Light" w:hAnsi="Calibri Light"/>
        </w:rPr>
        <w:t>9</w:t>
      </w:r>
      <w:r w:rsidRPr="448BA2C2">
        <w:rPr>
          <w:rFonts w:ascii="Calibri Light" w:hAnsi="Calibri Light"/>
        </w:rPr>
        <w:t>.00</w:t>
      </w:r>
      <w:r>
        <w:tab/>
      </w:r>
      <w:r w:rsidR="00CB7F19" w:rsidRPr="448BA2C2">
        <w:rPr>
          <w:rFonts w:ascii="Calibri Light" w:hAnsi="Calibri Light"/>
          <w:b/>
          <w:bCs/>
        </w:rPr>
        <w:t>Välkommen!</w:t>
      </w:r>
      <w:r>
        <w:br/>
      </w:r>
      <w:r>
        <w:tab/>
      </w:r>
      <w:r w:rsidR="00CB7F19" w:rsidRPr="448BA2C2">
        <w:rPr>
          <w:rFonts w:ascii="Calibri Light" w:hAnsi="Calibri Light"/>
        </w:rPr>
        <w:t xml:space="preserve">Dagens moderator presenterar </w:t>
      </w:r>
      <w:r w:rsidR="37A3E284" w:rsidRPr="448BA2C2">
        <w:rPr>
          <w:rFonts w:ascii="Calibri Light" w:hAnsi="Calibri Light"/>
        </w:rPr>
        <w:t>programmet.</w:t>
      </w:r>
      <w:r>
        <w:br/>
      </w:r>
      <w:r>
        <w:tab/>
      </w:r>
      <w:r w:rsidR="00CB7F19" w:rsidRPr="448BA2C2">
        <w:rPr>
          <w:rFonts w:ascii="Calibri Light" w:hAnsi="Calibri Light"/>
          <w:i/>
          <w:iCs/>
        </w:rPr>
        <w:t>Annika Johannesson</w:t>
      </w:r>
      <w:r w:rsidR="2B41C95D" w:rsidRPr="448BA2C2">
        <w:rPr>
          <w:rFonts w:ascii="Calibri Light" w:hAnsi="Calibri Light"/>
          <w:i/>
          <w:iCs/>
        </w:rPr>
        <w:t xml:space="preserve">, </w:t>
      </w:r>
      <w:proofErr w:type="spellStart"/>
      <w:r w:rsidR="2B41C95D" w:rsidRPr="448BA2C2">
        <w:rPr>
          <w:rFonts w:ascii="Calibri Light" w:hAnsi="Calibri Light"/>
          <w:i/>
          <w:iCs/>
        </w:rPr>
        <w:t>Cajem</w:t>
      </w:r>
      <w:proofErr w:type="spellEnd"/>
      <w:r w:rsidR="2B41C95D" w:rsidRPr="448BA2C2">
        <w:rPr>
          <w:rFonts w:ascii="Calibri Light" w:hAnsi="Calibri Light"/>
          <w:i/>
          <w:iCs/>
        </w:rPr>
        <w:t xml:space="preserve"> kommunikation</w:t>
      </w:r>
      <w:r w:rsidR="4649DDB1" w:rsidRPr="448BA2C2">
        <w:rPr>
          <w:rFonts w:ascii="Calibri Light" w:hAnsi="Calibri Light"/>
          <w:i/>
          <w:iCs/>
        </w:rPr>
        <w:t xml:space="preserve"> AB</w:t>
      </w:r>
    </w:p>
    <w:p w14:paraId="339FF4FF" w14:textId="77777777" w:rsidR="00CB7F19" w:rsidRDefault="00CB7F19"/>
    <w:p w14:paraId="0AB2832D" w14:textId="2390B4A2" w:rsidR="00752922" w:rsidRPr="00752922" w:rsidRDefault="00CB7F19" w:rsidP="00752922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</w:rPr>
        <w:t>09.05</w:t>
      </w:r>
      <w:r>
        <w:tab/>
      </w:r>
      <w:r w:rsidR="00752922">
        <w:rPr>
          <w:rFonts w:asciiTheme="majorHAnsi" w:hAnsiTheme="majorHAnsi" w:cstheme="majorBidi"/>
          <w:b/>
          <w:bCs/>
        </w:rPr>
        <w:t>Energibranschen – från osynlig till synlig</w:t>
      </w:r>
      <w:r w:rsidRPr="0DC5902C">
        <w:rPr>
          <w:sz w:val="22"/>
          <w:szCs w:val="22"/>
        </w:rPr>
        <w:t> </w:t>
      </w:r>
      <w:r>
        <w:br/>
      </w:r>
      <w:r w:rsidR="00752922">
        <w:rPr>
          <w:rFonts w:ascii="Calibri Light" w:hAnsi="Calibri Light"/>
        </w:rPr>
        <w:t xml:space="preserve">Hur har det gått sedan Energiföretagen Sveriges kommunikationssatsning </w:t>
      </w:r>
      <w:proofErr w:type="spellStart"/>
      <w:r w:rsidR="00752922">
        <w:rPr>
          <w:rFonts w:ascii="Calibri Light" w:hAnsi="Calibri Light"/>
        </w:rPr>
        <w:t>Energiboost</w:t>
      </w:r>
      <w:proofErr w:type="spellEnd"/>
      <w:r w:rsidR="00752922">
        <w:rPr>
          <w:rFonts w:ascii="Calibri Light" w:hAnsi="Calibri Light"/>
        </w:rPr>
        <w:t xml:space="preserve"> presenterades för ett år sedan? Vad blev resultatet och vilka är framgångsfaktorerna?</w:t>
      </w:r>
      <w:r>
        <w:br/>
      </w:r>
      <w:r w:rsidRPr="0DC5902C">
        <w:rPr>
          <w:rFonts w:ascii="Calibri Light" w:hAnsi="Calibri Light"/>
          <w:i/>
          <w:iCs/>
        </w:rPr>
        <w:t>Greta Hjortzberg Öhman, ansvarig kompetensförsörjning, Energiföretagen Sverige</w:t>
      </w:r>
    </w:p>
    <w:p w14:paraId="772A1387" w14:textId="77777777" w:rsidR="00CB7F19" w:rsidRPr="00836713" w:rsidRDefault="00CB7F19" w:rsidP="00CB7F19">
      <w:pPr>
        <w:tabs>
          <w:tab w:val="left" w:pos="851"/>
        </w:tabs>
        <w:rPr>
          <w:rFonts w:ascii="Calibri Light" w:hAnsi="Calibri Light"/>
        </w:rPr>
      </w:pPr>
    </w:p>
    <w:p w14:paraId="2E946309" w14:textId="77777777" w:rsidR="00752922" w:rsidRDefault="00CB7F19" w:rsidP="00752922">
      <w:pPr>
        <w:tabs>
          <w:tab w:val="left" w:pos="851"/>
        </w:tabs>
        <w:rPr>
          <w:rFonts w:ascii="Calibri Light" w:hAnsi="Calibri Light"/>
        </w:rPr>
      </w:pPr>
      <w:r w:rsidRPr="448BA2C2">
        <w:rPr>
          <w:rFonts w:ascii="Calibri Light" w:hAnsi="Calibri Light"/>
        </w:rPr>
        <w:t>09.25</w:t>
      </w:r>
      <w:r>
        <w:tab/>
      </w:r>
      <w:r w:rsidR="00752922" w:rsidRPr="00752922">
        <w:rPr>
          <w:rFonts w:ascii="Calibri Light" w:hAnsi="Calibri Light"/>
          <w:b/>
          <w:bCs/>
        </w:rPr>
        <w:t>Handen på hjärtat - hur inkluderande är vi egentligen?</w:t>
      </w:r>
      <w:r w:rsidR="00752922" w:rsidRPr="00752922">
        <w:rPr>
          <w:rFonts w:ascii="Calibri Light" w:hAnsi="Calibri Light"/>
        </w:rPr>
        <w:t> </w:t>
      </w:r>
    </w:p>
    <w:p w14:paraId="1C3E3647" w14:textId="0DA60ECB" w:rsidR="00CB7F19" w:rsidRPr="00752922" w:rsidRDefault="00752922" w:rsidP="00752922">
      <w:pPr>
        <w:tabs>
          <w:tab w:val="left" w:pos="851"/>
        </w:tabs>
        <w:ind w:left="850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Pr="00752922">
        <w:rPr>
          <w:rFonts w:ascii="Calibri Light" w:hAnsi="Calibri Light"/>
        </w:rPr>
        <w:t>Det är lätt att säga att vi vill tillvarata människors kompetenser men hur gör vi det i verkligheten?</w:t>
      </w:r>
      <w:r w:rsidR="00CB7F19">
        <w:br/>
      </w:r>
      <w:r w:rsidR="00CB7F19" w:rsidRPr="448BA2C2">
        <w:rPr>
          <w:rFonts w:ascii="Calibri Light" w:hAnsi="Calibri Light"/>
          <w:i/>
          <w:iCs/>
        </w:rPr>
        <w:t>Elin Fellers, projektledare välutbildade nyanlända, Energiföretagen Sverige</w:t>
      </w:r>
    </w:p>
    <w:p w14:paraId="7106CF0A" w14:textId="62224D9B" w:rsidR="00A20591" w:rsidRPr="00752922" w:rsidRDefault="00752922" w:rsidP="0DC5902C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00752922">
        <w:rPr>
          <w:rFonts w:ascii="Calibri Light" w:hAnsi="Calibri Light"/>
          <w:i/>
          <w:iCs/>
        </w:rPr>
        <w:t xml:space="preserve">Robert </w:t>
      </w:r>
      <w:proofErr w:type="spellStart"/>
      <w:r w:rsidRPr="00752922">
        <w:rPr>
          <w:rFonts w:ascii="Calibri Light" w:hAnsi="Calibri Light"/>
          <w:i/>
          <w:iCs/>
        </w:rPr>
        <w:t>Camuset</w:t>
      </w:r>
      <w:proofErr w:type="spellEnd"/>
      <w:r w:rsidR="00A20591" w:rsidRPr="00752922">
        <w:rPr>
          <w:rFonts w:ascii="Calibri Light" w:hAnsi="Calibri Light"/>
          <w:i/>
          <w:iCs/>
        </w:rPr>
        <w:t xml:space="preserve">, </w:t>
      </w:r>
      <w:r w:rsidR="0049461B">
        <w:rPr>
          <w:i/>
          <w:iCs/>
        </w:rPr>
        <w:t>produktionschef</w:t>
      </w:r>
      <w:r w:rsidR="00A20591" w:rsidRPr="00752922">
        <w:rPr>
          <w:i/>
          <w:iCs/>
        </w:rPr>
        <w:t>, </w:t>
      </w:r>
      <w:proofErr w:type="spellStart"/>
      <w:r w:rsidRPr="00752922">
        <w:rPr>
          <w:i/>
          <w:iCs/>
        </w:rPr>
        <w:t>Ellevio</w:t>
      </w:r>
      <w:proofErr w:type="spellEnd"/>
    </w:p>
    <w:p w14:paraId="04CA7A3E" w14:textId="77777777" w:rsidR="00CB7F19" w:rsidRPr="00752922" w:rsidRDefault="00CB7F19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5642B5CE" w14:textId="34ED9D5D" w:rsidR="00752922" w:rsidRDefault="00CB7F19" w:rsidP="00A20591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0</w:t>
      </w:r>
      <w:r w:rsidR="00A20591" w:rsidRPr="448BA2C2">
        <w:rPr>
          <w:rFonts w:ascii="Calibri Light" w:hAnsi="Calibri Light"/>
        </w:rPr>
        <w:t>9.45</w:t>
      </w:r>
      <w:r>
        <w:tab/>
      </w:r>
      <w:r w:rsidR="00752922">
        <w:rPr>
          <w:rFonts w:ascii="Calibri Light" w:hAnsi="Calibri Light"/>
          <w:b/>
          <w:bCs/>
        </w:rPr>
        <w:t>Från utbildning till praktik</w:t>
      </w:r>
      <w:r>
        <w:br/>
      </w:r>
      <w:r w:rsidR="00752922">
        <w:rPr>
          <w:rFonts w:ascii="Calibri Light" w:hAnsi="Calibri Light"/>
        </w:rPr>
        <w:t>Vad händer när vi krokar arm och samarbetar kring en rad insatser? Uppdragsutbildningen inom energiteknik presenteras och en tidigare student berättar om sina erfarenheter.</w:t>
      </w:r>
      <w:r>
        <w:br/>
      </w:r>
      <w:r w:rsidR="00752922">
        <w:rPr>
          <w:rFonts w:ascii="Calibri Light" w:hAnsi="Calibri Light"/>
          <w:i/>
          <w:iCs/>
        </w:rPr>
        <w:t>Christian Hansson, verksamhetschef, Folkuniversitetet</w:t>
      </w:r>
    </w:p>
    <w:p w14:paraId="25B2E8EB" w14:textId="2FE146E7" w:rsidR="00CB7F19" w:rsidRDefault="00752922" w:rsidP="00DF4AAE">
      <w:pPr>
        <w:tabs>
          <w:tab w:val="left" w:pos="851"/>
        </w:tabs>
        <w:ind w:left="850" w:hanging="85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</w:rPr>
        <w:tab/>
      </w:r>
      <w:r w:rsidRPr="00752922">
        <w:rPr>
          <w:rFonts w:ascii="Calibri Light" w:hAnsi="Calibri Light"/>
          <w:i/>
          <w:iCs/>
        </w:rPr>
        <w:t>Erik Elfgren</w:t>
      </w:r>
      <w:r w:rsidR="00284654" w:rsidRPr="448BA2C2">
        <w:rPr>
          <w:rFonts w:ascii="Calibri Light" w:hAnsi="Calibri Light"/>
          <w:i/>
          <w:iCs/>
        </w:rPr>
        <w:t xml:space="preserve">, </w:t>
      </w:r>
      <w:r>
        <w:rPr>
          <w:rFonts w:ascii="Calibri Light" w:hAnsi="Calibri Light"/>
          <w:i/>
          <w:iCs/>
        </w:rPr>
        <w:t>bitr. professor vid institutionen för teknikvetenskap och matematik, LTU</w:t>
      </w:r>
      <w:r w:rsidR="00284654" w:rsidRPr="448BA2C2">
        <w:rPr>
          <w:rFonts w:ascii="Calibri Light" w:hAnsi="Calibri Light"/>
          <w:i/>
          <w:iCs/>
        </w:rPr>
        <w:t xml:space="preserve"> </w:t>
      </w:r>
      <w:proofErr w:type="spellStart"/>
      <w:r>
        <w:rPr>
          <w:rFonts w:ascii="Calibri Light" w:hAnsi="Calibri Light"/>
          <w:i/>
          <w:iCs/>
        </w:rPr>
        <w:t>Hesham</w:t>
      </w:r>
      <w:proofErr w:type="spellEnd"/>
      <w:r>
        <w:rPr>
          <w:rFonts w:ascii="Calibri Light" w:hAnsi="Calibri Light"/>
          <w:i/>
          <w:iCs/>
        </w:rPr>
        <w:t xml:space="preserve"> </w:t>
      </w:r>
      <w:proofErr w:type="spellStart"/>
      <w:r>
        <w:rPr>
          <w:rFonts w:ascii="Calibri Light" w:hAnsi="Calibri Light"/>
          <w:i/>
          <w:iCs/>
        </w:rPr>
        <w:t>Shiiko</w:t>
      </w:r>
      <w:proofErr w:type="spellEnd"/>
      <w:r>
        <w:rPr>
          <w:rFonts w:ascii="Calibri Light" w:hAnsi="Calibri Light"/>
          <w:i/>
          <w:iCs/>
        </w:rPr>
        <w:t xml:space="preserve">, </w:t>
      </w:r>
      <w:r w:rsidR="00DF4AAE">
        <w:rPr>
          <w:rFonts w:ascii="Calibri Light" w:hAnsi="Calibri Light"/>
          <w:i/>
          <w:iCs/>
        </w:rPr>
        <w:t>drifttekniker, Kalmar energi</w:t>
      </w:r>
    </w:p>
    <w:p w14:paraId="32592F9B" w14:textId="77777777" w:rsidR="00752922" w:rsidRPr="00836713" w:rsidRDefault="00752922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7E0A4F79" w14:textId="519ED817" w:rsidR="00284654" w:rsidRDefault="00284654" w:rsidP="00CB7F19">
      <w:pPr>
        <w:tabs>
          <w:tab w:val="left" w:pos="851"/>
        </w:tabs>
        <w:rPr>
          <w:rFonts w:ascii="Calibri Light" w:hAnsi="Calibri Light"/>
        </w:rPr>
      </w:pPr>
      <w:r>
        <w:rPr>
          <w:rFonts w:ascii="Calibri Light" w:hAnsi="Calibri Light"/>
        </w:rPr>
        <w:t>10.05</w:t>
      </w:r>
      <w:r w:rsidR="00CB7F19" w:rsidRPr="00836713"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Paus</w:t>
      </w:r>
    </w:p>
    <w:p w14:paraId="62403840" w14:textId="77777777" w:rsidR="00284654" w:rsidRPr="00284654" w:rsidRDefault="00284654" w:rsidP="00CB7F19">
      <w:pPr>
        <w:tabs>
          <w:tab w:val="left" w:pos="851"/>
        </w:tabs>
        <w:rPr>
          <w:rFonts w:ascii="Calibri Light" w:hAnsi="Calibri Light"/>
        </w:rPr>
      </w:pPr>
    </w:p>
    <w:p w14:paraId="71104567" w14:textId="43378C1B" w:rsidR="00DF4AAE" w:rsidRDefault="00284654" w:rsidP="00DF4AAE">
      <w:pPr>
        <w:tabs>
          <w:tab w:val="left" w:pos="851"/>
        </w:tabs>
        <w:ind w:left="850" w:hanging="850"/>
      </w:pPr>
      <w:r w:rsidRPr="005479CE">
        <w:rPr>
          <w:rFonts w:ascii="Calibri Light" w:hAnsi="Calibri Light"/>
        </w:rPr>
        <w:t>10.15</w:t>
      </w:r>
      <w:r>
        <w:tab/>
      </w:r>
      <w:r w:rsidR="00DF4AAE">
        <w:rPr>
          <w:rFonts w:ascii="Calibri Light" w:hAnsi="Calibri Light"/>
          <w:b/>
          <w:bCs/>
        </w:rPr>
        <w:t>Branschvalidering stödjer omställningen</w:t>
      </w:r>
      <w:r>
        <w:br/>
      </w:r>
      <w:r>
        <w:tab/>
      </w:r>
      <w:bookmarkStart w:id="0" w:name="_Hlk208412399"/>
      <w:r w:rsidR="00DF4AAE">
        <w:t>Hur har arbetet med validering förändrat synen på yrkeskompetens och rekryteringsprocesser hos Tekniska Verken och dotterbolaget Kiruna Kraft?</w:t>
      </w:r>
    </w:p>
    <w:bookmarkEnd w:id="0"/>
    <w:p w14:paraId="08F72AD9" w14:textId="254C1836" w:rsidR="004F484E" w:rsidRDefault="0C93F59C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005479CE">
        <w:rPr>
          <w:rFonts w:ascii="Calibri Light" w:hAnsi="Calibri Light"/>
          <w:i/>
          <w:iCs/>
        </w:rPr>
        <w:t xml:space="preserve">                   </w:t>
      </w:r>
      <w:r w:rsidR="004F484E">
        <w:rPr>
          <w:rFonts w:ascii="Calibri Light" w:hAnsi="Calibri Light"/>
          <w:i/>
          <w:iCs/>
        </w:rPr>
        <w:t xml:space="preserve">Ann-Helen Friman, </w:t>
      </w:r>
      <w:r w:rsidR="0049461B">
        <w:rPr>
          <w:rFonts w:ascii="Calibri Light" w:hAnsi="Calibri Light"/>
          <w:i/>
          <w:iCs/>
        </w:rPr>
        <w:t>a</w:t>
      </w:r>
      <w:r w:rsidR="004F484E">
        <w:rPr>
          <w:rFonts w:ascii="Calibri Light" w:hAnsi="Calibri Light"/>
          <w:i/>
          <w:iCs/>
        </w:rPr>
        <w:t>vdelningschef HR Kommunikation, Tekniska Verken i Kiruna AB</w:t>
      </w:r>
    </w:p>
    <w:p w14:paraId="2C8EF7E5" w14:textId="4648C83A" w:rsidR="004F484E" w:rsidRPr="004F484E" w:rsidRDefault="004F484E" w:rsidP="448BA2C2">
      <w:pPr>
        <w:tabs>
          <w:tab w:val="left" w:pos="851"/>
        </w:tabs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ab/>
      </w:r>
      <w:r w:rsidR="00DF4AAE">
        <w:rPr>
          <w:rFonts w:ascii="Calibri Light" w:hAnsi="Calibri Light"/>
          <w:i/>
          <w:iCs/>
        </w:rPr>
        <w:t>Jennie Koivuniemi</w:t>
      </w:r>
      <w:r w:rsidR="00284654" w:rsidRPr="005479CE">
        <w:rPr>
          <w:rFonts w:ascii="Calibri Light" w:hAnsi="Calibri Light"/>
          <w:i/>
          <w:iCs/>
        </w:rPr>
        <w:t>,</w:t>
      </w:r>
      <w:r w:rsidR="00DF4AAE">
        <w:rPr>
          <w:rFonts w:ascii="Calibri Light" w:hAnsi="Calibri Light"/>
          <w:i/>
          <w:iCs/>
        </w:rPr>
        <w:t xml:space="preserve"> HR-konsult och projektledare, Teknisk</w:t>
      </w:r>
      <w:r>
        <w:rPr>
          <w:rFonts w:ascii="Calibri Light" w:hAnsi="Calibri Light"/>
          <w:i/>
          <w:iCs/>
        </w:rPr>
        <w:t>a</w:t>
      </w:r>
      <w:r w:rsidR="00DF4AAE">
        <w:rPr>
          <w:rFonts w:ascii="Calibri Light" w:hAnsi="Calibri Light"/>
          <w:i/>
          <w:iCs/>
        </w:rPr>
        <w:t xml:space="preserve"> verken </w:t>
      </w:r>
      <w:r>
        <w:rPr>
          <w:rFonts w:ascii="Calibri Light" w:hAnsi="Calibri Light"/>
          <w:i/>
          <w:iCs/>
        </w:rPr>
        <w:t xml:space="preserve">i </w:t>
      </w:r>
      <w:r w:rsidR="00DF4AAE">
        <w:rPr>
          <w:rFonts w:ascii="Calibri Light" w:hAnsi="Calibri Light"/>
          <w:i/>
          <w:iCs/>
        </w:rPr>
        <w:t>Kiruna</w:t>
      </w:r>
      <w:r w:rsidR="00284654" w:rsidRPr="005479CE">
        <w:rPr>
          <w:rFonts w:ascii="Calibri Light" w:hAnsi="Calibri Light"/>
          <w:i/>
          <w:iCs/>
        </w:rPr>
        <w:t xml:space="preserve"> </w:t>
      </w:r>
      <w:r>
        <w:rPr>
          <w:rFonts w:ascii="Calibri Light" w:hAnsi="Calibri Light"/>
          <w:i/>
          <w:iCs/>
        </w:rPr>
        <w:t>AB</w:t>
      </w:r>
    </w:p>
    <w:p w14:paraId="23E7682B" w14:textId="77777777" w:rsidR="00DF4AAE" w:rsidRDefault="00DF4AAE" w:rsidP="00CB7F19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7612E2B2" w14:textId="5008C330" w:rsidR="00CB7F19" w:rsidRPr="00836713" w:rsidRDefault="00284654" w:rsidP="00F41214">
      <w:pPr>
        <w:tabs>
          <w:tab w:val="left" w:pos="851"/>
        </w:tabs>
        <w:ind w:left="850" w:hanging="850"/>
        <w:rPr>
          <w:rFonts w:ascii="Calibri Light" w:hAnsi="Calibri Light"/>
        </w:rPr>
      </w:pPr>
      <w:r w:rsidRPr="448BA2C2">
        <w:rPr>
          <w:rFonts w:ascii="Calibri Light" w:hAnsi="Calibri Light"/>
        </w:rPr>
        <w:t>10.35</w:t>
      </w:r>
      <w:r>
        <w:tab/>
      </w:r>
      <w:proofErr w:type="spellStart"/>
      <w:r w:rsidR="00DF4AAE">
        <w:rPr>
          <w:rFonts w:ascii="Calibri Light" w:hAnsi="Calibri Light"/>
          <w:b/>
          <w:bCs/>
        </w:rPr>
        <w:t>MyH</w:t>
      </w:r>
      <w:proofErr w:type="spellEnd"/>
      <w:r w:rsidR="00DF4AAE">
        <w:rPr>
          <w:rFonts w:ascii="Calibri Light" w:hAnsi="Calibri Light"/>
          <w:b/>
          <w:bCs/>
        </w:rPr>
        <w:t xml:space="preserve"> skapar nya vägar in i energibranschen</w:t>
      </w:r>
      <w:r w:rsidRPr="448BA2C2">
        <w:rPr>
          <w:rFonts w:ascii="Calibri Light" w:hAnsi="Calibri Light"/>
          <w:b/>
          <w:bCs/>
        </w:rPr>
        <w:t xml:space="preserve"> </w:t>
      </w:r>
      <w:r>
        <w:br/>
      </w:r>
      <w:r w:rsidR="00DF4AAE">
        <w:rPr>
          <w:rFonts w:ascii="Calibri Light" w:hAnsi="Calibri Light"/>
        </w:rPr>
        <w:t>Vi får veta mer om ansökningsförfarandet, avsiktsförklaringar och hur det fun</w:t>
      </w:r>
      <w:r w:rsidR="00212631">
        <w:rPr>
          <w:rFonts w:ascii="Calibri Light" w:hAnsi="Calibri Light"/>
        </w:rPr>
        <w:t>gerar</w:t>
      </w:r>
      <w:r w:rsidR="00DF4AAE">
        <w:rPr>
          <w:rFonts w:ascii="Calibri Light" w:hAnsi="Calibri Light"/>
        </w:rPr>
        <w:t xml:space="preserve"> med LIA-praktik.</w:t>
      </w:r>
      <w:r>
        <w:br/>
      </w:r>
      <w:r w:rsidR="00DF4AAE">
        <w:rPr>
          <w:rFonts w:ascii="Calibri Light" w:hAnsi="Calibri Light"/>
          <w:i/>
          <w:iCs/>
        </w:rPr>
        <w:t>Myndigheten för Yrkeshögskolan</w:t>
      </w:r>
    </w:p>
    <w:p w14:paraId="45CC3C4B" w14:textId="77777777" w:rsidR="00284654" w:rsidRDefault="00284654" w:rsidP="00284654">
      <w:pPr>
        <w:tabs>
          <w:tab w:val="left" w:pos="851"/>
        </w:tabs>
        <w:rPr>
          <w:rFonts w:ascii="Calibri Light" w:hAnsi="Calibri Light"/>
          <w:sz w:val="28"/>
          <w:szCs w:val="28"/>
        </w:rPr>
      </w:pPr>
    </w:p>
    <w:p w14:paraId="4D13F02B" w14:textId="77777777" w:rsidR="00DF4AAE" w:rsidRDefault="00F41214" w:rsidP="00F41214">
      <w:pPr>
        <w:tabs>
          <w:tab w:val="left" w:pos="851"/>
        </w:tabs>
        <w:ind w:left="850" w:hanging="850"/>
        <w:rPr>
          <w:rFonts w:ascii="Calibri Light" w:hAnsi="Calibri Light"/>
          <w:b/>
          <w:bCs/>
        </w:rPr>
      </w:pPr>
      <w:r w:rsidRPr="0DC5902C">
        <w:rPr>
          <w:rFonts w:ascii="Calibri Light" w:hAnsi="Calibri Light"/>
        </w:rPr>
        <w:t>10.55</w:t>
      </w:r>
      <w:r>
        <w:tab/>
      </w:r>
      <w:r w:rsidR="00DF4AAE">
        <w:rPr>
          <w:rFonts w:ascii="Calibri Light" w:hAnsi="Calibri Light"/>
          <w:b/>
          <w:bCs/>
        </w:rPr>
        <w:t>Börja tidigt och bygg långsiktigt</w:t>
      </w:r>
    </w:p>
    <w:p w14:paraId="78A85084" w14:textId="35A445BE" w:rsidR="00F41214" w:rsidRPr="00836713" w:rsidRDefault="00DF4AAE" w:rsidP="00212631">
      <w:pPr>
        <w:tabs>
          <w:tab w:val="left" w:pos="851"/>
        </w:tabs>
        <w:ind w:left="850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212631" w:rsidRPr="00212631">
        <w:rPr>
          <w:rFonts w:ascii="Calibri Light" w:hAnsi="Calibri Light"/>
        </w:rPr>
        <w:t>På Karlstads Energi byggs framtidens kompetens från grunden – med satsningar som börjar redan i förskolan och växer till långsiktiga relationer hela vägen till anställning. Lyssna till hur företaget tar klivet in i de värmländska klassrummen. </w:t>
      </w:r>
      <w:r w:rsidR="00F41214">
        <w:br/>
      </w:r>
      <w:r w:rsidR="00212631">
        <w:rPr>
          <w:rFonts w:ascii="Calibri Light" w:hAnsi="Calibri Light"/>
          <w:i/>
          <w:iCs/>
        </w:rPr>
        <w:t>Henrik Jönson</w:t>
      </w:r>
      <w:r w:rsidR="00F41214" w:rsidRPr="0DC5902C">
        <w:rPr>
          <w:rFonts w:ascii="Calibri Light" w:hAnsi="Calibri Light"/>
          <w:i/>
          <w:iCs/>
        </w:rPr>
        <w:t xml:space="preserve">, HR </w:t>
      </w:r>
      <w:r w:rsidR="00212631">
        <w:rPr>
          <w:rFonts w:ascii="Calibri Light" w:hAnsi="Calibri Light"/>
          <w:i/>
          <w:iCs/>
        </w:rPr>
        <w:t>specialist</w:t>
      </w:r>
      <w:r w:rsidR="00F41214" w:rsidRPr="0DC5902C">
        <w:rPr>
          <w:rFonts w:ascii="Calibri Light" w:hAnsi="Calibri Light"/>
          <w:i/>
          <w:iCs/>
        </w:rPr>
        <w:t xml:space="preserve">, </w:t>
      </w:r>
      <w:r w:rsidR="00212631">
        <w:rPr>
          <w:rFonts w:ascii="Calibri Light" w:hAnsi="Calibri Light"/>
          <w:i/>
          <w:iCs/>
        </w:rPr>
        <w:t>Karlstad Energi</w:t>
      </w:r>
    </w:p>
    <w:p w14:paraId="7543D1EE" w14:textId="77777777" w:rsidR="00F41214" w:rsidRDefault="00F41214" w:rsidP="00F41214">
      <w:pPr>
        <w:tabs>
          <w:tab w:val="left" w:pos="851"/>
        </w:tabs>
        <w:rPr>
          <w:rFonts w:ascii="Calibri Light" w:hAnsi="Calibri Light"/>
        </w:rPr>
      </w:pPr>
    </w:p>
    <w:p w14:paraId="7826C36C" w14:textId="22174C2B" w:rsidR="00F41214" w:rsidRDefault="00F41214" w:rsidP="00F41214">
      <w:pPr>
        <w:tabs>
          <w:tab w:val="left" w:pos="851"/>
        </w:tabs>
        <w:rPr>
          <w:rFonts w:ascii="Calibri Light" w:hAnsi="Calibri Light"/>
          <w:b/>
        </w:rPr>
      </w:pPr>
      <w:r>
        <w:rPr>
          <w:rFonts w:ascii="Calibri Light" w:hAnsi="Calibri Light"/>
        </w:rPr>
        <w:t>11.15</w:t>
      </w:r>
      <w:r w:rsidRPr="00836713">
        <w:rPr>
          <w:rFonts w:ascii="Calibri Light" w:hAnsi="Calibri Light"/>
        </w:rPr>
        <w:tab/>
      </w:r>
      <w:r>
        <w:rPr>
          <w:rFonts w:ascii="Calibri Light" w:hAnsi="Calibri Light"/>
          <w:b/>
        </w:rPr>
        <w:t>Paus</w:t>
      </w:r>
    </w:p>
    <w:p w14:paraId="0FC459E2" w14:textId="77777777" w:rsidR="00F41214" w:rsidRDefault="00F41214" w:rsidP="00F41214">
      <w:pPr>
        <w:tabs>
          <w:tab w:val="left" w:pos="851"/>
        </w:tabs>
        <w:rPr>
          <w:rFonts w:ascii="Calibri Light" w:hAnsi="Calibri Light"/>
          <w:b/>
        </w:rPr>
      </w:pPr>
    </w:p>
    <w:p w14:paraId="1939803F" w14:textId="531E173E" w:rsidR="00F41214" w:rsidRDefault="00F41214" w:rsidP="00212631">
      <w:pPr>
        <w:tabs>
          <w:tab w:val="left" w:pos="851"/>
        </w:tabs>
        <w:ind w:left="850" w:hanging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</w:rPr>
        <w:t>11.25</w:t>
      </w:r>
      <w:r>
        <w:tab/>
      </w:r>
      <w:r w:rsidR="00527585" w:rsidRPr="00527585">
        <w:rPr>
          <w:rFonts w:ascii="Calibri Light" w:hAnsi="Calibri Light"/>
          <w:b/>
          <w:bCs/>
        </w:rPr>
        <w:t>Det här är framtidens digitala beredskap</w:t>
      </w:r>
      <w:r>
        <w:br/>
      </w:r>
      <w:r w:rsidR="004C7A97" w:rsidRPr="0DC5902C">
        <w:rPr>
          <w:rFonts w:ascii="Calibri Light" w:hAnsi="Calibri Light"/>
        </w:rPr>
        <w:t xml:space="preserve">Det förändrade säkerhetsläget påverkar många branschers kompetensförsörjning. </w:t>
      </w:r>
      <w:r w:rsidR="00212631">
        <w:rPr>
          <w:rFonts w:ascii="Calibri Light" w:hAnsi="Calibri Light"/>
        </w:rPr>
        <w:t xml:space="preserve">Hur ser det ut idag och hur förbereder vi oss på det som kommer? </w:t>
      </w:r>
      <w:r>
        <w:br/>
      </w:r>
      <w:r w:rsidR="00212631">
        <w:rPr>
          <w:rFonts w:ascii="Calibri Light" w:hAnsi="Calibri Light"/>
          <w:i/>
          <w:iCs/>
        </w:rPr>
        <w:t>Jimmy Persson</w:t>
      </w:r>
      <w:r w:rsidRPr="0DC5902C">
        <w:rPr>
          <w:rFonts w:ascii="Calibri Light" w:hAnsi="Calibri Light"/>
          <w:i/>
          <w:iCs/>
        </w:rPr>
        <w:t>,</w:t>
      </w:r>
      <w:r w:rsidR="004C7A97" w:rsidRPr="0DC5902C">
        <w:rPr>
          <w:rFonts w:ascii="Calibri Light" w:hAnsi="Calibri Light"/>
          <w:i/>
          <w:iCs/>
        </w:rPr>
        <w:t xml:space="preserve"> </w:t>
      </w:r>
      <w:r w:rsidR="00212631">
        <w:rPr>
          <w:rFonts w:ascii="Calibri Light" w:hAnsi="Calibri Light"/>
          <w:i/>
          <w:iCs/>
        </w:rPr>
        <w:t xml:space="preserve">utvecklings- och säkerhetschef, </w:t>
      </w:r>
      <w:proofErr w:type="gramStart"/>
      <w:r w:rsidR="00212631">
        <w:rPr>
          <w:rFonts w:ascii="Calibri Light" w:hAnsi="Calibri Light"/>
          <w:i/>
          <w:iCs/>
        </w:rPr>
        <w:t>Svenska</w:t>
      </w:r>
      <w:proofErr w:type="gramEnd"/>
      <w:r w:rsidR="00212631">
        <w:rPr>
          <w:rFonts w:ascii="Calibri Light" w:hAnsi="Calibri Light"/>
          <w:i/>
          <w:iCs/>
        </w:rPr>
        <w:t xml:space="preserve"> stadsnätsföreningen</w:t>
      </w:r>
      <w:r w:rsidRPr="0DC5902C">
        <w:rPr>
          <w:rFonts w:ascii="Calibri Light" w:hAnsi="Calibri Light"/>
          <w:i/>
          <w:iCs/>
        </w:rPr>
        <w:t xml:space="preserve"> </w:t>
      </w:r>
    </w:p>
    <w:p w14:paraId="13C1B045" w14:textId="68C38408" w:rsidR="004C7A97" w:rsidRDefault="004C7A97" w:rsidP="448BA2C2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  <w:i/>
          <w:iCs/>
        </w:rPr>
        <w:lastRenderedPageBreak/>
        <w:t>Linda Kin</w:t>
      </w:r>
      <w:r w:rsidR="004F484E">
        <w:rPr>
          <w:rFonts w:ascii="Calibri Light" w:hAnsi="Calibri Light"/>
          <w:i/>
          <w:iCs/>
        </w:rPr>
        <w:t>d</w:t>
      </w:r>
      <w:r w:rsidRPr="448BA2C2">
        <w:rPr>
          <w:rFonts w:ascii="Calibri Light" w:hAnsi="Calibri Light"/>
          <w:i/>
          <w:iCs/>
        </w:rPr>
        <w:t xml:space="preserve">berg, </w:t>
      </w:r>
      <w:r w:rsidR="0049461B">
        <w:rPr>
          <w:rFonts w:ascii="Calibri Light" w:hAnsi="Calibri Light"/>
          <w:i/>
          <w:iCs/>
        </w:rPr>
        <w:t>b</w:t>
      </w:r>
      <w:r w:rsidR="004F484E">
        <w:rPr>
          <w:rFonts w:ascii="Calibri Light" w:hAnsi="Calibri Light"/>
          <w:i/>
          <w:iCs/>
        </w:rPr>
        <w:t xml:space="preserve">eredskapschef &amp; </w:t>
      </w:r>
      <w:r w:rsidRPr="448BA2C2">
        <w:rPr>
          <w:rFonts w:ascii="Calibri Light" w:hAnsi="Calibri Light"/>
          <w:i/>
          <w:iCs/>
        </w:rPr>
        <w:t>nationell beredskapssamordnare</w:t>
      </w:r>
      <w:r w:rsidR="004F484E">
        <w:rPr>
          <w:rFonts w:ascii="Calibri Light" w:hAnsi="Calibri Light"/>
          <w:i/>
          <w:iCs/>
        </w:rPr>
        <w:t>,</w:t>
      </w:r>
      <w:r w:rsidRPr="448BA2C2">
        <w:rPr>
          <w:rFonts w:ascii="Calibri Light" w:hAnsi="Calibri Light"/>
          <w:i/>
          <w:iCs/>
        </w:rPr>
        <w:t xml:space="preserve"> </w:t>
      </w:r>
      <w:proofErr w:type="spellStart"/>
      <w:r w:rsidRPr="448BA2C2">
        <w:rPr>
          <w:rFonts w:ascii="Calibri Light" w:hAnsi="Calibri Light"/>
          <w:i/>
          <w:iCs/>
        </w:rPr>
        <w:t>Resilienta</w:t>
      </w:r>
      <w:proofErr w:type="spellEnd"/>
      <w:r w:rsidRPr="448BA2C2">
        <w:rPr>
          <w:rFonts w:ascii="Calibri Light" w:hAnsi="Calibri Light"/>
          <w:i/>
          <w:iCs/>
        </w:rPr>
        <w:t xml:space="preserve"> telekomnät</w:t>
      </w:r>
    </w:p>
    <w:p w14:paraId="06C0F334" w14:textId="77777777" w:rsidR="004F484E" w:rsidRDefault="004F484E" w:rsidP="448BA2C2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</w:p>
    <w:p w14:paraId="7ABC602E" w14:textId="67B797B3" w:rsidR="00DA1390" w:rsidRDefault="00DA1390" w:rsidP="448BA2C2">
      <w:pPr>
        <w:tabs>
          <w:tab w:val="left" w:pos="851"/>
        </w:tabs>
        <w:ind w:left="850"/>
        <w:rPr>
          <w:rFonts w:ascii="Calibri Light" w:hAnsi="Calibri Light"/>
        </w:rPr>
      </w:pPr>
    </w:p>
    <w:p w14:paraId="6AB7C62F" w14:textId="2469D10B" w:rsidR="00DA1390" w:rsidRDefault="00DA1390" w:rsidP="448BA2C2">
      <w:pPr>
        <w:tabs>
          <w:tab w:val="left" w:pos="851"/>
        </w:tabs>
        <w:rPr>
          <w:rFonts w:ascii="Calibri Light" w:hAnsi="Calibri Light"/>
          <w:i/>
          <w:iCs/>
        </w:rPr>
      </w:pPr>
      <w:r w:rsidRPr="448BA2C2">
        <w:rPr>
          <w:rFonts w:ascii="Calibri Light" w:hAnsi="Calibri Light"/>
        </w:rPr>
        <w:t>11.</w:t>
      </w:r>
      <w:r w:rsidR="00B51366" w:rsidRPr="448BA2C2">
        <w:rPr>
          <w:rFonts w:ascii="Calibri Light" w:hAnsi="Calibri Light"/>
        </w:rPr>
        <w:t>45</w:t>
      </w:r>
      <w:r>
        <w:tab/>
      </w:r>
      <w:r w:rsidRPr="448BA2C2">
        <w:rPr>
          <w:rFonts w:ascii="Calibri Light" w:hAnsi="Calibri Light"/>
          <w:b/>
          <w:bCs/>
        </w:rPr>
        <w:t xml:space="preserve">Så </w:t>
      </w:r>
      <w:r w:rsidR="00212631">
        <w:rPr>
          <w:rFonts w:ascii="Calibri Light" w:hAnsi="Calibri Light"/>
          <w:b/>
          <w:bCs/>
        </w:rPr>
        <w:t>möter vi framtiden tillsammans</w:t>
      </w:r>
      <w:r>
        <w:br/>
      </w:r>
      <w:r>
        <w:tab/>
      </w:r>
      <w:r w:rsidR="00212631">
        <w:rPr>
          <w:rFonts w:ascii="Calibri Light" w:hAnsi="Calibri Light"/>
        </w:rPr>
        <w:t>Reflektion</w:t>
      </w:r>
      <w:r w:rsidRPr="448BA2C2">
        <w:rPr>
          <w:rFonts w:ascii="Calibri Light" w:hAnsi="Calibri Light"/>
        </w:rPr>
        <w:t xml:space="preserve"> över förmiddagen och </w:t>
      </w:r>
      <w:r w:rsidR="00212631">
        <w:rPr>
          <w:rFonts w:ascii="Calibri Light" w:hAnsi="Calibri Light"/>
        </w:rPr>
        <w:t>en framtidsspaning till er som lyssnat!</w:t>
      </w:r>
      <w:r>
        <w:br/>
      </w:r>
      <w:r>
        <w:tab/>
      </w:r>
      <w:r w:rsidR="00212631">
        <w:rPr>
          <w:rFonts w:ascii="Calibri Light" w:hAnsi="Calibri Light"/>
          <w:i/>
          <w:iCs/>
        </w:rPr>
        <w:t>Conny Larsson</w:t>
      </w:r>
      <w:r w:rsidRPr="448BA2C2">
        <w:rPr>
          <w:rFonts w:ascii="Calibri Light" w:hAnsi="Calibri Light"/>
          <w:i/>
          <w:iCs/>
        </w:rPr>
        <w:t xml:space="preserve">, </w:t>
      </w:r>
      <w:r w:rsidR="00212631">
        <w:rPr>
          <w:rFonts w:ascii="Calibri Light" w:hAnsi="Calibri Light"/>
          <w:i/>
          <w:iCs/>
        </w:rPr>
        <w:t>kanslichef Kompetenskansliet,</w:t>
      </w:r>
      <w:r w:rsidRPr="448BA2C2">
        <w:rPr>
          <w:rFonts w:ascii="Calibri Light" w:hAnsi="Calibri Light"/>
          <w:i/>
          <w:iCs/>
        </w:rPr>
        <w:t xml:space="preserve"> </w:t>
      </w:r>
      <w:proofErr w:type="spellStart"/>
      <w:r w:rsidRPr="448BA2C2">
        <w:rPr>
          <w:rFonts w:ascii="Calibri Light" w:hAnsi="Calibri Light"/>
          <w:i/>
          <w:iCs/>
        </w:rPr>
        <w:t>Sobona</w:t>
      </w:r>
      <w:proofErr w:type="spellEnd"/>
      <w:r w:rsidRPr="448BA2C2">
        <w:rPr>
          <w:rFonts w:ascii="Calibri Light" w:hAnsi="Calibri Light"/>
          <w:i/>
          <w:iCs/>
        </w:rPr>
        <w:t xml:space="preserve"> </w:t>
      </w:r>
    </w:p>
    <w:p w14:paraId="086DF0A4" w14:textId="2F5D90E7" w:rsidR="00DA1390" w:rsidRDefault="00212631" w:rsidP="0DC5902C">
      <w:pPr>
        <w:tabs>
          <w:tab w:val="left" w:pos="851"/>
        </w:tabs>
        <w:ind w:left="850"/>
        <w:rPr>
          <w:rFonts w:ascii="Calibri Light" w:hAnsi="Calibri Light"/>
          <w:i/>
          <w:iCs/>
        </w:rPr>
      </w:pPr>
      <w:r w:rsidRPr="0DC5902C">
        <w:rPr>
          <w:rFonts w:ascii="Calibri Light" w:hAnsi="Calibri Light"/>
          <w:i/>
          <w:iCs/>
        </w:rPr>
        <w:t xml:space="preserve">Greta Hjortzberg Öhman, ansvarig kompetensförsörjning, Energiföretagen Sverige </w:t>
      </w:r>
      <w:r w:rsidR="00DA1390" w:rsidRPr="0DC5902C">
        <w:rPr>
          <w:rFonts w:ascii="Calibri Light" w:hAnsi="Calibri Light"/>
          <w:i/>
          <w:iCs/>
        </w:rPr>
        <w:t>kommunikation Energiföretagen Sverige</w:t>
      </w:r>
    </w:p>
    <w:p w14:paraId="08140F60" w14:textId="77777777" w:rsidR="00B51366" w:rsidRDefault="00B51366" w:rsidP="00DA1390">
      <w:pPr>
        <w:tabs>
          <w:tab w:val="left" w:pos="851"/>
        </w:tabs>
        <w:ind w:left="850" w:hanging="850"/>
        <w:rPr>
          <w:rFonts w:ascii="Calibri Light" w:hAnsi="Calibri Light"/>
          <w:i/>
        </w:rPr>
      </w:pPr>
    </w:p>
    <w:p w14:paraId="1D5792A5" w14:textId="1A0080BC" w:rsidR="00B51366" w:rsidRDefault="00B51366" w:rsidP="00115574">
      <w:pPr>
        <w:tabs>
          <w:tab w:val="left" w:pos="851"/>
        </w:tabs>
        <w:ind w:left="850" w:hanging="850"/>
        <w:rPr>
          <w:rFonts w:ascii="Calibri Light" w:hAnsi="Calibri Light"/>
          <w:i/>
        </w:rPr>
      </w:pPr>
      <w:r>
        <w:rPr>
          <w:rFonts w:ascii="Calibri Light" w:hAnsi="Calibri Light"/>
        </w:rPr>
        <w:t>12</w:t>
      </w:r>
      <w:r w:rsidR="00115574">
        <w:rPr>
          <w:rFonts w:ascii="Calibri Light" w:hAnsi="Calibri Light"/>
        </w:rPr>
        <w:t>.00</w:t>
      </w:r>
      <w:r w:rsidRPr="00836713">
        <w:rPr>
          <w:rFonts w:ascii="Calibri Light" w:hAnsi="Calibri Light"/>
        </w:rPr>
        <w:tab/>
      </w:r>
      <w:r w:rsidR="00115574">
        <w:rPr>
          <w:rFonts w:ascii="Calibri Light" w:hAnsi="Calibri Light"/>
          <w:b/>
        </w:rPr>
        <w:t>Avslut</w:t>
      </w:r>
      <w:r w:rsidRPr="00836713">
        <w:rPr>
          <w:rFonts w:ascii="Calibri Light" w:hAnsi="Calibri Light"/>
        </w:rPr>
        <w:br/>
      </w:r>
    </w:p>
    <w:p w14:paraId="36B02F42" w14:textId="28D74935" w:rsidR="007E31F4" w:rsidRPr="00182F8B" w:rsidRDefault="007E31F4" w:rsidP="007E31F4"/>
    <w:sectPr w:rsidR="007E31F4" w:rsidRPr="00182F8B" w:rsidSect="006D1E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985" w:bottom="1418" w:left="1985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EEC9" w14:textId="77777777" w:rsidR="00D27FC5" w:rsidRDefault="00D27FC5" w:rsidP="00602E1F">
      <w:r>
        <w:separator/>
      </w:r>
    </w:p>
  </w:endnote>
  <w:endnote w:type="continuationSeparator" w:id="0">
    <w:p w14:paraId="6CC21CC3" w14:textId="77777777" w:rsidR="00D27FC5" w:rsidRDefault="00D27FC5" w:rsidP="00602E1F">
      <w:r>
        <w:continuationSeparator/>
      </w:r>
    </w:p>
  </w:endnote>
  <w:endnote w:type="continuationNotice" w:id="1">
    <w:p w14:paraId="53C715FD" w14:textId="77777777" w:rsidR="00D27FC5" w:rsidRDefault="00D27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9F32" w14:textId="77777777" w:rsidR="000900C4" w:rsidRDefault="000900C4">
    <w:pPr>
      <w:pStyle w:val="Sidfot"/>
    </w:pPr>
    <w:bookmarkStart w:id="3" w:name="insFollowingFooter_01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68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68"/>
    </w:tblGrid>
    <w:tr w:rsidR="000900C4" w14:paraId="6C866282" w14:textId="77777777" w:rsidTr="004118F2">
      <w:trPr>
        <w:trHeight w:val="227"/>
      </w:trPr>
      <w:tc>
        <w:tcPr>
          <w:tcW w:w="9668" w:type="dxa"/>
          <w:tcBorders>
            <w:top w:val="single" w:sz="12" w:space="0" w:color="E6001A"/>
          </w:tcBorders>
        </w:tcPr>
        <w:p w14:paraId="0C4274C5" w14:textId="77777777" w:rsidR="000900C4" w:rsidRPr="000333E2" w:rsidRDefault="000900C4" w:rsidP="000900C4">
          <w:pPr>
            <w:pStyle w:val="Sidfotsadress"/>
          </w:pPr>
          <w:bookmarkStart w:id="7" w:name="objFooterBorder_01"/>
          <w:r>
            <w:t xml:space="preserve"> </w:t>
          </w:r>
          <w:bookmarkEnd w:id="7"/>
        </w:p>
      </w:tc>
    </w:tr>
    <w:tr w:rsidR="000900C4" w:rsidRPr="00527585" w14:paraId="2149FA74" w14:textId="77777777" w:rsidTr="000900C4">
      <w:tc>
        <w:tcPr>
          <w:tcW w:w="9668" w:type="dxa"/>
        </w:tcPr>
        <w:p w14:paraId="7A7E1739" w14:textId="77777777" w:rsidR="000900C4" w:rsidRPr="00CF2554" w:rsidRDefault="00CF2554" w:rsidP="000900C4">
          <w:pPr>
            <w:pStyle w:val="Sidfotsadress"/>
          </w:pPr>
          <w:r w:rsidRPr="00CF2554">
            <w:t>Energiföretagen</w:t>
          </w:r>
        </w:p>
        <w:p w14:paraId="524DEB9A" w14:textId="6701FFD2" w:rsidR="000900C4" w:rsidRPr="00CF2554" w:rsidRDefault="000900C4" w:rsidP="000900C4">
          <w:pPr>
            <w:pStyle w:val="Sidfotsadress"/>
          </w:pPr>
          <w:bookmarkStart w:id="8" w:name="ftiPostalAddress_01"/>
          <w:r w:rsidRPr="00CF2554">
            <w:t>101 53 Stockholm,</w:t>
          </w:r>
          <w:bookmarkEnd w:id="8"/>
          <w:r w:rsidRPr="00CF2554">
            <w:t xml:space="preserve"> </w:t>
          </w:r>
          <w:bookmarkStart w:id="9" w:name="ftcVisitingAddress_01"/>
          <w:r w:rsidR="00CF2554" w:rsidRPr="00CF2554">
            <w:t>Besöksadress</w:t>
          </w:r>
          <w:r w:rsidRPr="00CF2554">
            <w:t>:</w:t>
          </w:r>
          <w:bookmarkEnd w:id="9"/>
          <w:r w:rsidRPr="00CF2554">
            <w:t xml:space="preserve"> </w:t>
          </w:r>
          <w:bookmarkStart w:id="10" w:name="ftiVisitingAddress_01"/>
          <w:r w:rsidRPr="00CF2554">
            <w:t xml:space="preserve">Olof Palmes Gata </w:t>
          </w:r>
          <w:bookmarkEnd w:id="10"/>
          <w:r w:rsidR="00836713">
            <w:t>11</w:t>
          </w:r>
        </w:p>
        <w:p w14:paraId="12546391" w14:textId="77777777" w:rsidR="000900C4" w:rsidRPr="00447654" w:rsidRDefault="000900C4" w:rsidP="000900C4">
          <w:pPr>
            <w:pStyle w:val="Sidfotsadress"/>
            <w:rPr>
              <w:lang w:val="en-US"/>
            </w:rPr>
          </w:pPr>
          <w:bookmarkStart w:id="11" w:name="ftcCPPhone_01"/>
          <w:r>
            <w:rPr>
              <w:lang w:val="en-US"/>
            </w:rPr>
            <w:t>Tel:</w:t>
          </w:r>
          <w:bookmarkEnd w:id="11"/>
          <w:r w:rsidRPr="00447654">
            <w:rPr>
              <w:lang w:val="en-US"/>
            </w:rPr>
            <w:t xml:space="preserve"> </w:t>
          </w:r>
          <w:bookmarkStart w:id="12" w:name="ftiCPPhone_01"/>
          <w:r>
            <w:rPr>
              <w:lang w:val="en-US"/>
            </w:rPr>
            <w:t>08–677 25 00,</w:t>
          </w:r>
          <w:bookmarkEnd w:id="12"/>
          <w:r w:rsidRPr="00447654">
            <w:rPr>
              <w:lang w:val="en-US"/>
            </w:rPr>
            <w:t xml:space="preserve"> </w:t>
          </w:r>
          <w:bookmarkStart w:id="13" w:name="ftcCPEmail_01"/>
          <w:r>
            <w:rPr>
              <w:lang w:val="en-US"/>
            </w:rPr>
            <w:t>E-post:</w:t>
          </w:r>
          <w:bookmarkEnd w:id="13"/>
          <w:r w:rsidRPr="00447654">
            <w:rPr>
              <w:lang w:val="en-US"/>
            </w:rPr>
            <w:t xml:space="preserve"> </w:t>
          </w:r>
          <w:bookmarkStart w:id="14" w:name="ftiCPEmail_01"/>
          <w:r>
            <w:rPr>
              <w:lang w:val="en-US"/>
            </w:rPr>
            <w:t>info@energiforetagen.se,</w:t>
          </w:r>
          <w:bookmarkEnd w:id="14"/>
          <w:r>
            <w:rPr>
              <w:lang w:val="en-US"/>
            </w:rPr>
            <w:t xml:space="preserve"> </w:t>
          </w:r>
          <w:bookmarkStart w:id="15" w:name="ftiWeb_01"/>
          <w:r>
            <w:rPr>
              <w:lang w:val="en-US"/>
            </w:rPr>
            <w:t>www.energiforetagen.se</w:t>
          </w:r>
          <w:bookmarkEnd w:id="15"/>
        </w:p>
        <w:p w14:paraId="4A7C6560" w14:textId="77777777" w:rsidR="000900C4" w:rsidRPr="00CF2554" w:rsidRDefault="000900C4" w:rsidP="004118F2">
          <w:pPr>
            <w:pStyle w:val="Sidfotsadress"/>
            <w:rPr>
              <w:lang w:val="en-US"/>
            </w:rPr>
          </w:pPr>
        </w:p>
      </w:tc>
    </w:tr>
  </w:tbl>
  <w:p w14:paraId="2E1A012B" w14:textId="77777777" w:rsidR="000900C4" w:rsidRPr="00CF2554" w:rsidRDefault="000900C4" w:rsidP="000900C4">
    <w:pPr>
      <w:pStyle w:val="Sidfot"/>
      <w:rPr>
        <w:szCs w:val="2"/>
        <w:lang w:val="en-US"/>
      </w:rPr>
    </w:pPr>
    <w:r w:rsidRPr="00CF2554">
      <w:rPr>
        <w:szCs w:val="2"/>
        <w:lang w:val="en-US"/>
      </w:rPr>
      <w:t xml:space="preserve"> </w:t>
    </w:r>
  </w:p>
  <w:p w14:paraId="36AB9DF9" w14:textId="77777777" w:rsidR="000900C4" w:rsidRPr="00CF2554" w:rsidRDefault="000900C4" w:rsidP="004118F2">
    <w:pPr>
      <w:pStyle w:val="Sidfot"/>
      <w:rPr>
        <w:szCs w:val="2"/>
        <w:lang w:val="en-US"/>
      </w:rPr>
    </w:pPr>
    <w:r w:rsidRPr="00CF2554">
      <w:rPr>
        <w:szCs w:val="2"/>
        <w:lang w:val="en-US"/>
      </w:rPr>
      <w:t xml:space="preserve"> </w:t>
    </w:r>
    <w:bookmarkStart w:id="16" w:name="insFirstFooter_01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E71D" w14:textId="77777777" w:rsidR="00D27FC5" w:rsidRDefault="00D27FC5" w:rsidP="00602E1F">
      <w:r>
        <w:separator/>
      </w:r>
    </w:p>
  </w:footnote>
  <w:footnote w:type="continuationSeparator" w:id="0">
    <w:p w14:paraId="1D46AD12" w14:textId="77777777" w:rsidR="00D27FC5" w:rsidRDefault="00D27FC5" w:rsidP="00602E1F">
      <w:r>
        <w:continuationSeparator/>
      </w:r>
    </w:p>
  </w:footnote>
  <w:footnote w:type="continuationNotice" w:id="1">
    <w:p w14:paraId="786A6952" w14:textId="77777777" w:rsidR="00D27FC5" w:rsidRDefault="00D27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2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560"/>
      <w:gridCol w:w="1701"/>
    </w:tblGrid>
    <w:tr w:rsidR="000900C4" w:rsidRPr="001E537D" w14:paraId="1319F77A" w14:textId="77777777" w:rsidTr="000900C4">
      <w:trPr>
        <w:trHeight w:val="223"/>
      </w:trPr>
      <w:tc>
        <w:tcPr>
          <w:tcW w:w="6946" w:type="dxa"/>
          <w:vMerge w:val="restart"/>
        </w:tcPr>
        <w:bookmarkStart w:id="1" w:name="chkOrganization_02"/>
        <w:p w14:paraId="4E134C5D" w14:textId="77777777" w:rsidR="000900C4" w:rsidRPr="00B333E7" w:rsidRDefault="00172E33" w:rsidP="000900C4">
          <w:pPr>
            <w:pStyle w:val="Dokumenttyp"/>
            <w:rPr>
              <w:b w:val="0"/>
            </w:rPr>
          </w:pPr>
          <w:r>
            <w:rPr>
              <w:b w:val="0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1" layoutInCell="0" allowOverlap="1" wp14:anchorId="16A9D998" wp14:editId="0D0D6940">
                    <wp:simplePos x="0" y="0"/>
                    <wp:positionH relativeFrom="page">
                      <wp:posOffset>-878205</wp:posOffset>
                    </wp:positionH>
                    <wp:positionV relativeFrom="page">
                      <wp:posOffset>685165</wp:posOffset>
                    </wp:positionV>
                    <wp:extent cx="228600" cy="228600"/>
                    <wp:effectExtent l="0" t="0" r="1905" b="635"/>
                    <wp:wrapNone/>
                    <wp:docPr id="2" name="bmkLogo2" descr="bmkLogo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6893E5" w14:textId="77777777" w:rsidR="000900C4" w:rsidRPr="00A4679C" w:rsidRDefault="000900C4" w:rsidP="000900C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A9D998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2" o:spid="_x0000_s1026" type="#_x0000_t202" alt="bmkLogo2" style="position:absolute;margin-left:-69.15pt;margin-top:53.95pt;width:1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" o:allowincell="f" filled="f" stroked="f">
                    <v:textbox inset="0,0,0,0">
                      <w:txbxContent>
                        <w:p w14:paraId="066893E5" w14:textId="77777777" w:rsidR="000900C4" w:rsidRPr="00A4679C" w:rsidRDefault="000900C4" w:rsidP="000900C4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End w:id="1"/>
        </w:p>
      </w:tc>
      <w:tc>
        <w:tcPr>
          <w:tcW w:w="1560" w:type="dxa"/>
        </w:tcPr>
        <w:p w14:paraId="55656DDE" w14:textId="77777777" w:rsidR="000900C4" w:rsidRPr="004749EB" w:rsidRDefault="000900C4" w:rsidP="000900C4">
          <w:pPr>
            <w:pStyle w:val="Ledtext"/>
          </w:pPr>
        </w:p>
      </w:tc>
      <w:tc>
        <w:tcPr>
          <w:tcW w:w="1701" w:type="dxa"/>
          <w:vMerge w:val="restart"/>
        </w:tcPr>
        <w:p w14:paraId="2F34AE93" w14:textId="77777777" w:rsidR="000900C4" w:rsidRPr="001E537D" w:rsidRDefault="000900C4" w:rsidP="000900C4">
          <w:pPr>
            <w:jc w:val="right"/>
            <w:rPr>
              <w:rStyle w:val="Sidnummer"/>
            </w:rPr>
          </w:pPr>
        </w:p>
      </w:tc>
    </w:tr>
    <w:tr w:rsidR="000900C4" w14:paraId="145685DD" w14:textId="77777777" w:rsidTr="000900C4">
      <w:trPr>
        <w:trHeight w:val="567"/>
      </w:trPr>
      <w:tc>
        <w:tcPr>
          <w:tcW w:w="6946" w:type="dxa"/>
          <w:vMerge/>
        </w:tcPr>
        <w:p w14:paraId="6637AE07" w14:textId="77777777" w:rsidR="000900C4" w:rsidRPr="00464A8C" w:rsidRDefault="000900C4" w:rsidP="000900C4">
          <w:pPr>
            <w:pStyle w:val="Dokinfo"/>
          </w:pPr>
        </w:p>
      </w:tc>
      <w:tc>
        <w:tcPr>
          <w:tcW w:w="1560" w:type="dxa"/>
        </w:tcPr>
        <w:p w14:paraId="011C30EB" w14:textId="77777777" w:rsidR="000900C4" w:rsidRPr="00464A8C" w:rsidRDefault="000900C4" w:rsidP="000900C4">
          <w:pPr>
            <w:pStyle w:val="Dokinfo"/>
          </w:pPr>
        </w:p>
      </w:tc>
      <w:tc>
        <w:tcPr>
          <w:tcW w:w="1701" w:type="dxa"/>
          <w:vMerge/>
        </w:tcPr>
        <w:p w14:paraId="318D49D7" w14:textId="77777777" w:rsidR="000900C4" w:rsidRPr="00464A8C" w:rsidRDefault="000900C4" w:rsidP="000900C4">
          <w:pPr>
            <w:pStyle w:val="Brdtext"/>
            <w:jc w:val="right"/>
          </w:pPr>
        </w:p>
      </w:tc>
    </w:tr>
  </w:tbl>
  <w:p w14:paraId="565A3C93" w14:textId="77777777" w:rsidR="000900C4" w:rsidRPr="00B17888" w:rsidRDefault="000900C4" w:rsidP="000900C4">
    <w:pPr>
      <w:pStyle w:val="Sidhuvud"/>
      <w:rPr>
        <w:szCs w:val="2"/>
      </w:rPr>
    </w:pPr>
    <w:bookmarkStart w:id="2" w:name="insFollowingHeader_01"/>
    <w:bookmarkEnd w:id="2"/>
  </w:p>
  <w:p w14:paraId="5ED2A7F5" w14:textId="77777777" w:rsidR="000900C4" w:rsidRPr="004118F2" w:rsidRDefault="000900C4" w:rsidP="004118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7" w:type="dxa"/>
      <w:tblInd w:w="-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9"/>
      <w:gridCol w:w="2268"/>
      <w:gridCol w:w="1559"/>
      <w:gridCol w:w="851"/>
    </w:tblGrid>
    <w:tr w:rsidR="000900C4" w14:paraId="0367C692" w14:textId="77777777" w:rsidTr="007E31F4">
      <w:trPr>
        <w:trHeight w:val="340"/>
      </w:trPr>
      <w:tc>
        <w:tcPr>
          <w:tcW w:w="4399" w:type="dxa"/>
          <w:vMerge w:val="restart"/>
        </w:tcPr>
        <w:p w14:paraId="532288E7" w14:textId="77777777" w:rsidR="000900C4" w:rsidRDefault="000900C4" w:rsidP="000900C4">
          <w:pPr>
            <w:pStyle w:val="Dokinfo"/>
          </w:pPr>
        </w:p>
      </w:tc>
      <w:tc>
        <w:tcPr>
          <w:tcW w:w="3827" w:type="dxa"/>
          <w:gridSpan w:val="2"/>
        </w:tcPr>
        <w:p w14:paraId="6EEADE2E" w14:textId="77777777" w:rsidR="00B0043F" w:rsidRPr="008D3D54" w:rsidRDefault="00B0043F" w:rsidP="000900C4">
          <w:pPr>
            <w:pStyle w:val="Dokumenttyp"/>
            <w:rPr>
              <w:b w:val="0"/>
            </w:rPr>
          </w:pPr>
        </w:p>
      </w:tc>
      <w:tc>
        <w:tcPr>
          <w:tcW w:w="851" w:type="dxa"/>
        </w:tcPr>
        <w:p w14:paraId="435A89DD" w14:textId="77777777" w:rsidR="000900C4" w:rsidRPr="00F86176" w:rsidRDefault="000900C4" w:rsidP="000900C4">
          <w:pPr>
            <w:pStyle w:val="Brdtext"/>
            <w:spacing w:after="0"/>
            <w:jc w:val="right"/>
            <w:rPr>
              <w:rStyle w:val="Sidnummer"/>
            </w:rPr>
          </w:pPr>
        </w:p>
      </w:tc>
    </w:tr>
    <w:tr w:rsidR="000900C4" w14:paraId="1C479652" w14:textId="77777777" w:rsidTr="007E31F4">
      <w:trPr>
        <w:trHeight w:val="153"/>
      </w:trPr>
      <w:tc>
        <w:tcPr>
          <w:tcW w:w="4399" w:type="dxa"/>
          <w:vMerge/>
        </w:tcPr>
        <w:p w14:paraId="3F397601" w14:textId="77777777" w:rsidR="000900C4" w:rsidRDefault="000900C4" w:rsidP="000900C4">
          <w:pPr>
            <w:pStyle w:val="Avdelning"/>
            <w:rPr>
              <w:noProof/>
            </w:rPr>
          </w:pPr>
        </w:p>
      </w:tc>
      <w:tc>
        <w:tcPr>
          <w:tcW w:w="2268" w:type="dxa"/>
        </w:tcPr>
        <w:p w14:paraId="1A70C93A" w14:textId="77777777" w:rsidR="000900C4" w:rsidRPr="004749EB" w:rsidRDefault="000900C4" w:rsidP="000900C4">
          <w:pPr>
            <w:pStyle w:val="Ledtext"/>
          </w:pPr>
        </w:p>
      </w:tc>
      <w:tc>
        <w:tcPr>
          <w:tcW w:w="2410" w:type="dxa"/>
          <w:gridSpan w:val="2"/>
        </w:tcPr>
        <w:p w14:paraId="73E466C5" w14:textId="77777777" w:rsidR="000900C4" w:rsidRPr="004749EB" w:rsidRDefault="000900C4" w:rsidP="000900C4">
          <w:pPr>
            <w:pStyle w:val="Ledtext"/>
          </w:pPr>
          <w:bookmarkStart w:id="4" w:name="capOurRef_01"/>
          <w:r>
            <w:t xml:space="preserve"> </w:t>
          </w:r>
          <w:bookmarkEnd w:id="4"/>
        </w:p>
      </w:tc>
    </w:tr>
    <w:tr w:rsidR="000900C4" w14:paraId="3B012BC8" w14:textId="77777777" w:rsidTr="007E31F4">
      <w:trPr>
        <w:trHeight w:val="907"/>
      </w:trPr>
      <w:tc>
        <w:tcPr>
          <w:tcW w:w="4399" w:type="dxa"/>
          <w:vMerge/>
        </w:tcPr>
        <w:p w14:paraId="015E79EC" w14:textId="77777777" w:rsidR="000900C4" w:rsidRDefault="000900C4" w:rsidP="000900C4">
          <w:pPr>
            <w:pStyle w:val="Avdelning"/>
            <w:rPr>
              <w:noProof/>
            </w:rPr>
          </w:pPr>
        </w:p>
      </w:tc>
      <w:tc>
        <w:tcPr>
          <w:tcW w:w="2268" w:type="dxa"/>
        </w:tcPr>
        <w:p w14:paraId="2077F3B5" w14:textId="77777777" w:rsidR="000900C4" w:rsidRPr="00464A8C" w:rsidRDefault="000900C4" w:rsidP="00FC727B">
          <w:pPr>
            <w:pStyle w:val="Dokinfo"/>
          </w:pPr>
        </w:p>
      </w:tc>
      <w:tc>
        <w:tcPr>
          <w:tcW w:w="2410" w:type="dxa"/>
          <w:gridSpan w:val="2"/>
        </w:tcPr>
        <w:p w14:paraId="34CD173C" w14:textId="77777777" w:rsidR="000900C4" w:rsidRPr="00464A8C" w:rsidRDefault="000900C4" w:rsidP="000900C4">
          <w:pPr>
            <w:pStyle w:val="Dokinfo"/>
          </w:pPr>
          <w:bookmarkStart w:id="5" w:name="bmkOurRef_01"/>
          <w:r>
            <w:t xml:space="preserve"> </w:t>
          </w:r>
          <w:bookmarkEnd w:id="5"/>
        </w:p>
      </w:tc>
    </w:tr>
    <w:tr w:rsidR="000900C4" w14:paraId="5F56562A" w14:textId="77777777" w:rsidTr="007E31F4">
      <w:trPr>
        <w:trHeight w:val="80"/>
      </w:trPr>
      <w:tc>
        <w:tcPr>
          <w:tcW w:w="4399" w:type="dxa"/>
          <w:tcMar>
            <w:bottom w:w="340" w:type="dxa"/>
          </w:tcMar>
        </w:tcPr>
        <w:p w14:paraId="36F964B9" w14:textId="77777777" w:rsidR="000900C4" w:rsidRDefault="000900C4" w:rsidP="00D26A41">
          <w:pPr>
            <w:pStyle w:val="Dokinfo"/>
          </w:pPr>
        </w:p>
      </w:tc>
      <w:tc>
        <w:tcPr>
          <w:tcW w:w="4678" w:type="dxa"/>
          <w:gridSpan w:val="3"/>
          <w:tcMar>
            <w:bottom w:w="340" w:type="dxa"/>
          </w:tcMar>
        </w:tcPr>
        <w:p w14:paraId="1899CCE6" w14:textId="77777777" w:rsidR="000900C4" w:rsidRDefault="00172E33" w:rsidP="000900C4">
          <w:pPr>
            <w:pStyle w:val="Dokinfo"/>
          </w:pPr>
          <w:r>
            <w:br/>
          </w:r>
        </w:p>
      </w:tc>
    </w:tr>
  </w:tbl>
  <w:p w14:paraId="0E347575" w14:textId="77777777" w:rsidR="000900C4" w:rsidRDefault="00172E33" w:rsidP="000900C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68B653C" wp14:editId="3CB79659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3DBA8" w14:textId="3FEF016B" w:rsidR="000900C4" w:rsidRDefault="000900C4" w:rsidP="000900C4">
                          <w:pPr>
                            <w:pStyle w:val="Blankettnr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653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7.1pt;margin-top:186.9pt;width:12.35pt;height:593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" filled="f" stroked="f">
              <v:textbox style="layout-flow:vertical;mso-layout-flow-alt:bottom-to-top" inset="0,0,0,0">
                <w:txbxContent>
                  <w:p w14:paraId="5E83DBA8" w14:textId="3FEF016B" w:rsidR="000900C4" w:rsidRDefault="000900C4" w:rsidP="000900C4">
                    <w:pPr>
                      <w:pStyle w:val="Blankettn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6A0FAF38" wp14:editId="76C1DDD8">
              <wp:simplePos x="0" y="0"/>
              <wp:positionH relativeFrom="page">
                <wp:posOffset>539750</wp:posOffset>
              </wp:positionH>
              <wp:positionV relativeFrom="page">
                <wp:posOffset>503555</wp:posOffset>
              </wp:positionV>
              <wp:extent cx="1656080" cy="593725"/>
              <wp:effectExtent l="0" t="0" r="4445" b="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59372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5CA7" w14:textId="77777777" w:rsidR="000900C4" w:rsidRPr="003D7109" w:rsidRDefault="000900C4" w:rsidP="000900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AF38" id="bmkLogo" o:spid="_x0000_s1028" type="#_x0000_t202" alt="bmkLogo" style="position:absolute;margin-left:42.5pt;margin-top:39.65pt;width:130.4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" o:allowincell="f" stroked="f">
              <v:fill r:id="rId2" o:title="bmkLogo" recolor="t" type="frame"/>
              <v:textbox inset="0,0,0,0">
                <w:txbxContent>
                  <w:p w14:paraId="102F5CA7" w14:textId="77777777" w:rsidR="000900C4" w:rsidRPr="003D7109" w:rsidRDefault="000900C4" w:rsidP="000900C4"/>
                </w:txbxContent>
              </v:textbox>
              <w10:wrap anchorx="page" anchory="page"/>
              <w10:anchorlock/>
            </v:shape>
          </w:pict>
        </mc:Fallback>
      </mc:AlternateContent>
    </w:r>
    <w:r w:rsidR="000900C4">
      <w:t xml:space="preserve"> </w:t>
    </w:r>
    <w:bookmarkStart w:id="6" w:name="insFirstHeader_01"/>
    <w:bookmarkEnd w:id="6"/>
  </w:p>
  <w:p w14:paraId="0D8AC813" w14:textId="77777777" w:rsidR="000900C4" w:rsidRPr="004118F2" w:rsidRDefault="000900C4" w:rsidP="004118F2">
    <w:pPr>
      <w:pStyle w:val="Sidhuvud"/>
    </w:pPr>
    <w:r w:rsidRPr="004118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7146"/>
    <w:multiLevelType w:val="multilevel"/>
    <w:tmpl w:val="43F8E6E0"/>
    <w:lvl w:ilvl="0">
      <w:start w:val="1"/>
      <w:numFmt w:val="bullet"/>
      <w:pStyle w:val="PunktlistaKfast"/>
      <w:lvlText w:val="•"/>
      <w:lvlJc w:val="left"/>
      <w:pPr>
        <w:tabs>
          <w:tab w:val="num" w:pos="567"/>
        </w:tabs>
        <w:ind w:left="357" w:hanging="357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720" w:hanging="363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077" w:hanging="357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</w:abstractNum>
  <w:abstractNum w:abstractNumId="1" w15:restartNumberingAfterBreak="0">
    <w:nsid w:val="332014C3"/>
    <w:multiLevelType w:val="multilevel"/>
    <w:tmpl w:val="3FE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B72DE"/>
    <w:multiLevelType w:val="multilevel"/>
    <w:tmpl w:val="7ADCA86C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bullet"/>
      <w:lvlText w:val="○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2098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38"/>
        </w:tabs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2778"/>
        </w:tabs>
        <w:ind w:left="3119" w:hanging="341"/>
      </w:pPr>
      <w:rPr>
        <w:rFonts w:ascii="Wingdings" w:hAnsi="Wingdings" w:hint="default"/>
      </w:rPr>
    </w:lvl>
  </w:abstractNum>
  <w:abstractNum w:abstractNumId="3" w15:restartNumberingAfterBreak="0">
    <w:nsid w:val="54CC5FA0"/>
    <w:multiLevelType w:val="multilevel"/>
    <w:tmpl w:val="9C7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0449F1"/>
    <w:multiLevelType w:val="multilevel"/>
    <w:tmpl w:val="FB8CC70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×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</w:rPr>
    </w:lvl>
  </w:abstractNum>
  <w:num w:numId="1" w16cid:durableId="251087153">
    <w:abstractNumId w:val="0"/>
  </w:num>
  <w:num w:numId="2" w16cid:durableId="90662389">
    <w:abstractNumId w:val="2"/>
  </w:num>
  <w:num w:numId="3" w16cid:durableId="790444013">
    <w:abstractNumId w:val="4"/>
  </w:num>
  <w:num w:numId="4" w16cid:durableId="217791322">
    <w:abstractNumId w:val="3"/>
  </w:num>
  <w:num w:numId="5" w16cid:durableId="194834888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C7"/>
    <w:rsid w:val="00000A24"/>
    <w:rsid w:val="000039D6"/>
    <w:rsid w:val="00031252"/>
    <w:rsid w:val="000333E2"/>
    <w:rsid w:val="00035D95"/>
    <w:rsid w:val="0005274C"/>
    <w:rsid w:val="00053372"/>
    <w:rsid w:val="00055C2D"/>
    <w:rsid w:val="00060287"/>
    <w:rsid w:val="00070AC0"/>
    <w:rsid w:val="000712A2"/>
    <w:rsid w:val="00077F03"/>
    <w:rsid w:val="000818F6"/>
    <w:rsid w:val="00083706"/>
    <w:rsid w:val="00083A8A"/>
    <w:rsid w:val="00084130"/>
    <w:rsid w:val="00087363"/>
    <w:rsid w:val="000900C4"/>
    <w:rsid w:val="000A3387"/>
    <w:rsid w:val="000C1F61"/>
    <w:rsid w:val="000D6181"/>
    <w:rsid w:val="000F0100"/>
    <w:rsid w:val="001050F4"/>
    <w:rsid w:val="00115574"/>
    <w:rsid w:val="001212BF"/>
    <w:rsid w:val="00124487"/>
    <w:rsid w:val="00131228"/>
    <w:rsid w:val="00136B54"/>
    <w:rsid w:val="00151C7C"/>
    <w:rsid w:val="001542FA"/>
    <w:rsid w:val="0016365B"/>
    <w:rsid w:val="00163C6C"/>
    <w:rsid w:val="001653DC"/>
    <w:rsid w:val="001673D0"/>
    <w:rsid w:val="00172E33"/>
    <w:rsid w:val="00182F8B"/>
    <w:rsid w:val="001838B2"/>
    <w:rsid w:val="00191469"/>
    <w:rsid w:val="001A0DCC"/>
    <w:rsid w:val="001B0C20"/>
    <w:rsid w:val="001B60CF"/>
    <w:rsid w:val="001C099F"/>
    <w:rsid w:val="001E078F"/>
    <w:rsid w:val="001E1026"/>
    <w:rsid w:val="001E2F53"/>
    <w:rsid w:val="001E7F61"/>
    <w:rsid w:val="001F483C"/>
    <w:rsid w:val="002014CE"/>
    <w:rsid w:val="00201868"/>
    <w:rsid w:val="00202278"/>
    <w:rsid w:val="00202E4A"/>
    <w:rsid w:val="00206569"/>
    <w:rsid w:val="00212631"/>
    <w:rsid w:val="0021490C"/>
    <w:rsid w:val="00224C48"/>
    <w:rsid w:val="00236546"/>
    <w:rsid w:val="00241AC5"/>
    <w:rsid w:val="002474DA"/>
    <w:rsid w:val="00260797"/>
    <w:rsid w:val="0027438D"/>
    <w:rsid w:val="00274EA9"/>
    <w:rsid w:val="0028267C"/>
    <w:rsid w:val="00283644"/>
    <w:rsid w:val="00284654"/>
    <w:rsid w:val="0028536F"/>
    <w:rsid w:val="002872BA"/>
    <w:rsid w:val="0029714B"/>
    <w:rsid w:val="002B088A"/>
    <w:rsid w:val="002C2646"/>
    <w:rsid w:val="002C7187"/>
    <w:rsid w:val="002C7D79"/>
    <w:rsid w:val="002D2525"/>
    <w:rsid w:val="002D4ED8"/>
    <w:rsid w:val="002F6159"/>
    <w:rsid w:val="00303AAF"/>
    <w:rsid w:val="003171AA"/>
    <w:rsid w:val="0032321A"/>
    <w:rsid w:val="00342619"/>
    <w:rsid w:val="003502C1"/>
    <w:rsid w:val="0035088B"/>
    <w:rsid w:val="00352165"/>
    <w:rsid w:val="003670DB"/>
    <w:rsid w:val="003759FF"/>
    <w:rsid w:val="0037678E"/>
    <w:rsid w:val="00383038"/>
    <w:rsid w:val="003B12C8"/>
    <w:rsid w:val="003C200B"/>
    <w:rsid w:val="003C52E1"/>
    <w:rsid w:val="003C6A8A"/>
    <w:rsid w:val="003E406E"/>
    <w:rsid w:val="003E5F55"/>
    <w:rsid w:val="003E64B0"/>
    <w:rsid w:val="003F45EF"/>
    <w:rsid w:val="00400036"/>
    <w:rsid w:val="00404D23"/>
    <w:rsid w:val="004118F2"/>
    <w:rsid w:val="0042115D"/>
    <w:rsid w:val="0042194F"/>
    <w:rsid w:val="00426EEB"/>
    <w:rsid w:val="00426FE1"/>
    <w:rsid w:val="004376F6"/>
    <w:rsid w:val="00440363"/>
    <w:rsid w:val="00442C48"/>
    <w:rsid w:val="00461E5E"/>
    <w:rsid w:val="00462193"/>
    <w:rsid w:val="00464A8C"/>
    <w:rsid w:val="00466D93"/>
    <w:rsid w:val="0047272B"/>
    <w:rsid w:val="004749EB"/>
    <w:rsid w:val="004810C4"/>
    <w:rsid w:val="00486A1E"/>
    <w:rsid w:val="0049461B"/>
    <w:rsid w:val="004964EE"/>
    <w:rsid w:val="004A694C"/>
    <w:rsid w:val="004A6EF4"/>
    <w:rsid w:val="004B2D61"/>
    <w:rsid w:val="004B5F34"/>
    <w:rsid w:val="004C173A"/>
    <w:rsid w:val="004C7A97"/>
    <w:rsid w:val="004E26EA"/>
    <w:rsid w:val="004E7035"/>
    <w:rsid w:val="004F484E"/>
    <w:rsid w:val="0050772A"/>
    <w:rsid w:val="00510328"/>
    <w:rsid w:val="00517450"/>
    <w:rsid w:val="00525032"/>
    <w:rsid w:val="00527585"/>
    <w:rsid w:val="0053676F"/>
    <w:rsid w:val="00537A5C"/>
    <w:rsid w:val="005479CE"/>
    <w:rsid w:val="005615B7"/>
    <w:rsid w:val="0056292B"/>
    <w:rsid w:val="00572977"/>
    <w:rsid w:val="00584B4E"/>
    <w:rsid w:val="005933FA"/>
    <w:rsid w:val="005D0C82"/>
    <w:rsid w:val="005D21C7"/>
    <w:rsid w:val="005E4AA0"/>
    <w:rsid w:val="005E5C3D"/>
    <w:rsid w:val="005F2131"/>
    <w:rsid w:val="00602173"/>
    <w:rsid w:val="00602E1F"/>
    <w:rsid w:val="0061414E"/>
    <w:rsid w:val="00624170"/>
    <w:rsid w:val="00631C9E"/>
    <w:rsid w:val="00635B9C"/>
    <w:rsid w:val="00641288"/>
    <w:rsid w:val="006443A0"/>
    <w:rsid w:val="00660F35"/>
    <w:rsid w:val="006723E0"/>
    <w:rsid w:val="0067532D"/>
    <w:rsid w:val="006B1756"/>
    <w:rsid w:val="006B40EF"/>
    <w:rsid w:val="006B5EFA"/>
    <w:rsid w:val="006C65C3"/>
    <w:rsid w:val="006C7973"/>
    <w:rsid w:val="006D110B"/>
    <w:rsid w:val="006D1EF3"/>
    <w:rsid w:val="006D6173"/>
    <w:rsid w:val="006E127E"/>
    <w:rsid w:val="006F0C05"/>
    <w:rsid w:val="006F1C55"/>
    <w:rsid w:val="006F40BB"/>
    <w:rsid w:val="006F687C"/>
    <w:rsid w:val="007009FD"/>
    <w:rsid w:val="00706818"/>
    <w:rsid w:val="007341A0"/>
    <w:rsid w:val="00734D6C"/>
    <w:rsid w:val="007357A8"/>
    <w:rsid w:val="00736785"/>
    <w:rsid w:val="00751849"/>
    <w:rsid w:val="00752922"/>
    <w:rsid w:val="007B0413"/>
    <w:rsid w:val="007B70B9"/>
    <w:rsid w:val="007D66CD"/>
    <w:rsid w:val="007E31F4"/>
    <w:rsid w:val="008107F9"/>
    <w:rsid w:val="0082702F"/>
    <w:rsid w:val="0083515E"/>
    <w:rsid w:val="00836713"/>
    <w:rsid w:val="00836870"/>
    <w:rsid w:val="00843E99"/>
    <w:rsid w:val="00851120"/>
    <w:rsid w:val="00852B9E"/>
    <w:rsid w:val="00865F8E"/>
    <w:rsid w:val="008A6F55"/>
    <w:rsid w:val="008D1036"/>
    <w:rsid w:val="008D3D54"/>
    <w:rsid w:val="008E0D08"/>
    <w:rsid w:val="008E4685"/>
    <w:rsid w:val="008E52D9"/>
    <w:rsid w:val="008E6808"/>
    <w:rsid w:val="009041DD"/>
    <w:rsid w:val="00911F00"/>
    <w:rsid w:val="00922882"/>
    <w:rsid w:val="00933859"/>
    <w:rsid w:val="009366B2"/>
    <w:rsid w:val="00950DBA"/>
    <w:rsid w:val="00951254"/>
    <w:rsid w:val="00951944"/>
    <w:rsid w:val="00952667"/>
    <w:rsid w:val="00957764"/>
    <w:rsid w:val="009709CD"/>
    <w:rsid w:val="00970B1E"/>
    <w:rsid w:val="00971B30"/>
    <w:rsid w:val="00972AEC"/>
    <w:rsid w:val="00974D74"/>
    <w:rsid w:val="0097608E"/>
    <w:rsid w:val="009765EE"/>
    <w:rsid w:val="009803BF"/>
    <w:rsid w:val="00993108"/>
    <w:rsid w:val="009935F4"/>
    <w:rsid w:val="00993DC2"/>
    <w:rsid w:val="009A65D0"/>
    <w:rsid w:val="009B585A"/>
    <w:rsid w:val="009D29DF"/>
    <w:rsid w:val="009E61A6"/>
    <w:rsid w:val="009F4667"/>
    <w:rsid w:val="00A07E5D"/>
    <w:rsid w:val="00A10390"/>
    <w:rsid w:val="00A1057F"/>
    <w:rsid w:val="00A20591"/>
    <w:rsid w:val="00A24C35"/>
    <w:rsid w:val="00A410C3"/>
    <w:rsid w:val="00A505E8"/>
    <w:rsid w:val="00A60B2F"/>
    <w:rsid w:val="00A63879"/>
    <w:rsid w:val="00A64D07"/>
    <w:rsid w:val="00A71DEC"/>
    <w:rsid w:val="00A73301"/>
    <w:rsid w:val="00A81C91"/>
    <w:rsid w:val="00A9345D"/>
    <w:rsid w:val="00A93521"/>
    <w:rsid w:val="00A96505"/>
    <w:rsid w:val="00AA0CF8"/>
    <w:rsid w:val="00AA5B29"/>
    <w:rsid w:val="00AB282D"/>
    <w:rsid w:val="00AB36CF"/>
    <w:rsid w:val="00AC7398"/>
    <w:rsid w:val="00AD4488"/>
    <w:rsid w:val="00AF6778"/>
    <w:rsid w:val="00B0043F"/>
    <w:rsid w:val="00B0652C"/>
    <w:rsid w:val="00B15FD9"/>
    <w:rsid w:val="00B23DE8"/>
    <w:rsid w:val="00B30C09"/>
    <w:rsid w:val="00B32FD1"/>
    <w:rsid w:val="00B37D38"/>
    <w:rsid w:val="00B418A7"/>
    <w:rsid w:val="00B42CC8"/>
    <w:rsid w:val="00B4345A"/>
    <w:rsid w:val="00B51366"/>
    <w:rsid w:val="00B56679"/>
    <w:rsid w:val="00B71135"/>
    <w:rsid w:val="00B74BFA"/>
    <w:rsid w:val="00B758DD"/>
    <w:rsid w:val="00B77710"/>
    <w:rsid w:val="00B8284E"/>
    <w:rsid w:val="00B86650"/>
    <w:rsid w:val="00B97350"/>
    <w:rsid w:val="00BA14B4"/>
    <w:rsid w:val="00BA2FE9"/>
    <w:rsid w:val="00BA7AE8"/>
    <w:rsid w:val="00BB0778"/>
    <w:rsid w:val="00BB0CB3"/>
    <w:rsid w:val="00BE016C"/>
    <w:rsid w:val="00BE3665"/>
    <w:rsid w:val="00BF05E1"/>
    <w:rsid w:val="00C01303"/>
    <w:rsid w:val="00C13239"/>
    <w:rsid w:val="00C1774E"/>
    <w:rsid w:val="00C17EA6"/>
    <w:rsid w:val="00C271A4"/>
    <w:rsid w:val="00C375C7"/>
    <w:rsid w:val="00C413D7"/>
    <w:rsid w:val="00C41932"/>
    <w:rsid w:val="00C5428A"/>
    <w:rsid w:val="00C70875"/>
    <w:rsid w:val="00C750DE"/>
    <w:rsid w:val="00C82E13"/>
    <w:rsid w:val="00C8699C"/>
    <w:rsid w:val="00C9716A"/>
    <w:rsid w:val="00CA2BE6"/>
    <w:rsid w:val="00CA719E"/>
    <w:rsid w:val="00CB7F19"/>
    <w:rsid w:val="00CC0C0E"/>
    <w:rsid w:val="00CC10FD"/>
    <w:rsid w:val="00CC757E"/>
    <w:rsid w:val="00CD6C0F"/>
    <w:rsid w:val="00CE442C"/>
    <w:rsid w:val="00CF2009"/>
    <w:rsid w:val="00CF2253"/>
    <w:rsid w:val="00CF2554"/>
    <w:rsid w:val="00CF3E00"/>
    <w:rsid w:val="00CF7394"/>
    <w:rsid w:val="00D17242"/>
    <w:rsid w:val="00D2359F"/>
    <w:rsid w:val="00D23FFD"/>
    <w:rsid w:val="00D25818"/>
    <w:rsid w:val="00D2587E"/>
    <w:rsid w:val="00D26A41"/>
    <w:rsid w:val="00D27FC5"/>
    <w:rsid w:val="00D309EB"/>
    <w:rsid w:val="00D47471"/>
    <w:rsid w:val="00D70720"/>
    <w:rsid w:val="00D816F3"/>
    <w:rsid w:val="00D83767"/>
    <w:rsid w:val="00D85895"/>
    <w:rsid w:val="00D90026"/>
    <w:rsid w:val="00D90A55"/>
    <w:rsid w:val="00D953F0"/>
    <w:rsid w:val="00D96FD1"/>
    <w:rsid w:val="00DA1390"/>
    <w:rsid w:val="00DB0722"/>
    <w:rsid w:val="00DC4740"/>
    <w:rsid w:val="00DD3F6E"/>
    <w:rsid w:val="00DD6D4A"/>
    <w:rsid w:val="00DE391C"/>
    <w:rsid w:val="00DF1765"/>
    <w:rsid w:val="00DF1948"/>
    <w:rsid w:val="00DF3457"/>
    <w:rsid w:val="00DF4AAE"/>
    <w:rsid w:val="00E33515"/>
    <w:rsid w:val="00E34583"/>
    <w:rsid w:val="00E3565A"/>
    <w:rsid w:val="00E42EC4"/>
    <w:rsid w:val="00E625A9"/>
    <w:rsid w:val="00E74C6D"/>
    <w:rsid w:val="00E928E4"/>
    <w:rsid w:val="00EA0B8E"/>
    <w:rsid w:val="00EA5770"/>
    <w:rsid w:val="00EC46DE"/>
    <w:rsid w:val="00EC69CB"/>
    <w:rsid w:val="00ED117F"/>
    <w:rsid w:val="00ED2391"/>
    <w:rsid w:val="00EE18C7"/>
    <w:rsid w:val="00EE60BA"/>
    <w:rsid w:val="00EE6D0F"/>
    <w:rsid w:val="00EF76ED"/>
    <w:rsid w:val="00F17F69"/>
    <w:rsid w:val="00F24F09"/>
    <w:rsid w:val="00F307E2"/>
    <w:rsid w:val="00F41214"/>
    <w:rsid w:val="00F5011A"/>
    <w:rsid w:val="00F505CC"/>
    <w:rsid w:val="00F50D20"/>
    <w:rsid w:val="00F67164"/>
    <w:rsid w:val="00F70E56"/>
    <w:rsid w:val="00F7210E"/>
    <w:rsid w:val="00F72197"/>
    <w:rsid w:val="00F75F00"/>
    <w:rsid w:val="00F86176"/>
    <w:rsid w:val="00F94E47"/>
    <w:rsid w:val="00FB1AC7"/>
    <w:rsid w:val="00FB619A"/>
    <w:rsid w:val="00FB7440"/>
    <w:rsid w:val="00FC24C2"/>
    <w:rsid w:val="00FC34F0"/>
    <w:rsid w:val="00FC727B"/>
    <w:rsid w:val="00FD456F"/>
    <w:rsid w:val="00FE65A6"/>
    <w:rsid w:val="00FF2B25"/>
    <w:rsid w:val="00FF4214"/>
    <w:rsid w:val="00FF5A23"/>
    <w:rsid w:val="015BEE0F"/>
    <w:rsid w:val="0194E249"/>
    <w:rsid w:val="02035B45"/>
    <w:rsid w:val="02EC1715"/>
    <w:rsid w:val="03788603"/>
    <w:rsid w:val="09AF1C74"/>
    <w:rsid w:val="0ADB6942"/>
    <w:rsid w:val="0BA9E790"/>
    <w:rsid w:val="0C93F59C"/>
    <w:rsid w:val="0CA5B97B"/>
    <w:rsid w:val="0DC5902C"/>
    <w:rsid w:val="0EF91CAC"/>
    <w:rsid w:val="11AD3006"/>
    <w:rsid w:val="14390D23"/>
    <w:rsid w:val="15C4AD6E"/>
    <w:rsid w:val="1CB0788B"/>
    <w:rsid w:val="20E021F4"/>
    <w:rsid w:val="23382C26"/>
    <w:rsid w:val="269092E2"/>
    <w:rsid w:val="2B41C95D"/>
    <w:rsid w:val="2CA27367"/>
    <w:rsid w:val="310C1A7E"/>
    <w:rsid w:val="31816E19"/>
    <w:rsid w:val="322C5E56"/>
    <w:rsid w:val="33014CA1"/>
    <w:rsid w:val="350595D2"/>
    <w:rsid w:val="367FAE02"/>
    <w:rsid w:val="37A3E284"/>
    <w:rsid w:val="37AA70EA"/>
    <w:rsid w:val="37AFA30D"/>
    <w:rsid w:val="37CDE290"/>
    <w:rsid w:val="3AB1EB2F"/>
    <w:rsid w:val="3F60B3D6"/>
    <w:rsid w:val="40B6DB90"/>
    <w:rsid w:val="448BA2C2"/>
    <w:rsid w:val="4649DDB1"/>
    <w:rsid w:val="487CEEF1"/>
    <w:rsid w:val="4AF21207"/>
    <w:rsid w:val="4BF327B4"/>
    <w:rsid w:val="4CD8B605"/>
    <w:rsid w:val="4CD97723"/>
    <w:rsid w:val="4D6E38DB"/>
    <w:rsid w:val="4E496D1D"/>
    <w:rsid w:val="4EBE96B9"/>
    <w:rsid w:val="51040B36"/>
    <w:rsid w:val="5288D263"/>
    <w:rsid w:val="53A3AB76"/>
    <w:rsid w:val="53F58C6D"/>
    <w:rsid w:val="54FACA3C"/>
    <w:rsid w:val="572E64DF"/>
    <w:rsid w:val="5D332675"/>
    <w:rsid w:val="5E9A66A3"/>
    <w:rsid w:val="5F52523A"/>
    <w:rsid w:val="6129E9C0"/>
    <w:rsid w:val="62B726B0"/>
    <w:rsid w:val="63081B68"/>
    <w:rsid w:val="64C0542D"/>
    <w:rsid w:val="65F9E814"/>
    <w:rsid w:val="69891F1B"/>
    <w:rsid w:val="6B865DD3"/>
    <w:rsid w:val="6D139FE4"/>
    <w:rsid w:val="711481F6"/>
    <w:rsid w:val="72943B97"/>
    <w:rsid w:val="7347D78D"/>
    <w:rsid w:val="74961BFE"/>
    <w:rsid w:val="753322B9"/>
    <w:rsid w:val="76497BBB"/>
    <w:rsid w:val="76B4E6A4"/>
    <w:rsid w:val="775B3A9E"/>
    <w:rsid w:val="784CA89A"/>
    <w:rsid w:val="798CBAF1"/>
    <w:rsid w:val="799594D9"/>
    <w:rsid w:val="7A7AB3EA"/>
    <w:rsid w:val="7B10639F"/>
    <w:rsid w:val="7DF2698E"/>
    <w:rsid w:val="7EC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8FB5"/>
  <w15:docId w15:val="{5C09B97E-7261-42E5-A0F5-B6CB9386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A1390"/>
    <w:rPr>
      <w:rFonts w:asciiTheme="minorHAnsi" w:hAnsiTheme="minorHAnsi"/>
      <w:szCs w:val="24"/>
    </w:rPr>
  </w:style>
  <w:style w:type="paragraph" w:styleId="Rubrik1">
    <w:name w:val="heading 1"/>
    <w:basedOn w:val="Normal"/>
    <w:next w:val="Brdtext"/>
    <w:qFormat/>
    <w:rsid w:val="00C82E13"/>
    <w:pPr>
      <w:keepNext/>
      <w:spacing w:after="120"/>
      <w:outlineLvl w:val="0"/>
    </w:pPr>
    <w:rPr>
      <w:rFonts w:asciiTheme="majorHAnsi" w:hAnsiTheme="majorHAnsi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82E13"/>
    <w:pPr>
      <w:keepNext/>
      <w:spacing w:before="220" w:after="60"/>
      <w:outlineLvl w:val="1"/>
    </w:pPr>
    <w:rPr>
      <w:rFonts w:asciiTheme="majorHAnsi" w:hAnsiTheme="majorHAnsi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82E13"/>
    <w:pPr>
      <w:keepNext/>
      <w:spacing w:before="220" w:after="60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qFormat/>
    <w:rsid w:val="006B1756"/>
    <w:pPr>
      <w:keepNext/>
      <w:spacing w:before="220"/>
      <w:outlineLvl w:val="3"/>
    </w:pPr>
    <w:rPr>
      <w:b/>
      <w:bCs/>
      <w:sz w:val="22"/>
      <w:szCs w:val="28"/>
    </w:rPr>
  </w:style>
  <w:style w:type="paragraph" w:styleId="Rubrik5">
    <w:name w:val="heading 5"/>
    <w:basedOn w:val="Normal"/>
    <w:next w:val="Normal"/>
    <w:semiHidden/>
    <w:qFormat/>
    <w:rsid w:val="00A07E5D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A07E5D"/>
    <w:pPr>
      <w:outlineLvl w:val="5"/>
    </w:pPr>
  </w:style>
  <w:style w:type="paragraph" w:styleId="Rubrik7">
    <w:name w:val="heading 7"/>
    <w:basedOn w:val="Rubrik6"/>
    <w:next w:val="Normal"/>
    <w:semiHidden/>
    <w:qFormat/>
    <w:rsid w:val="00A07E5D"/>
    <w:pPr>
      <w:outlineLvl w:val="6"/>
    </w:pPr>
  </w:style>
  <w:style w:type="paragraph" w:styleId="Rubrik8">
    <w:name w:val="heading 8"/>
    <w:basedOn w:val="Rubrik7"/>
    <w:next w:val="Normal"/>
    <w:semiHidden/>
    <w:qFormat/>
    <w:rsid w:val="00A07E5D"/>
    <w:pPr>
      <w:outlineLvl w:val="7"/>
    </w:pPr>
  </w:style>
  <w:style w:type="paragraph" w:styleId="Rubrik9">
    <w:name w:val="heading 9"/>
    <w:basedOn w:val="Rubrik8"/>
    <w:next w:val="Normal"/>
    <w:semiHidden/>
    <w:qFormat/>
    <w:rsid w:val="00A07E5D"/>
    <w:pPr>
      <w:outlineLvl w:val="8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B1756"/>
    <w:pPr>
      <w:spacing w:after="120"/>
    </w:pPr>
    <w:rPr>
      <w:sz w:val="22"/>
    </w:rPr>
  </w:style>
  <w:style w:type="paragraph" w:customStyle="1" w:styleId="Nummerlista">
    <w:name w:val="Nummerlista"/>
    <w:basedOn w:val="Brdtext"/>
    <w:qFormat/>
    <w:rsid w:val="00950DBA"/>
    <w:pPr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szCs w:val="20"/>
    </w:rPr>
  </w:style>
  <w:style w:type="paragraph" w:customStyle="1" w:styleId="PunktlistaKfast">
    <w:name w:val="Punktlista Kfast"/>
    <w:basedOn w:val="Brdtext"/>
    <w:semiHidden/>
    <w:qFormat/>
    <w:rsid w:val="00440363"/>
    <w:pPr>
      <w:numPr>
        <w:numId w:val="1"/>
      </w:numPr>
      <w:tabs>
        <w:tab w:val="clear" w:pos="567"/>
        <w:tab w:val="num" w:pos="360"/>
      </w:tabs>
      <w:ind w:left="0" w:firstLine="0"/>
      <w:contextualSpacing/>
    </w:pPr>
  </w:style>
  <w:style w:type="paragraph" w:styleId="Sidhuvud">
    <w:name w:val="header"/>
    <w:basedOn w:val="Normal"/>
    <w:link w:val="Sidhuvud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paragraph" w:customStyle="1" w:styleId="Avdelning">
    <w:name w:val="Avdelning"/>
    <w:basedOn w:val="Sidhuvud"/>
    <w:semiHidden/>
    <w:rsid w:val="00631C9E"/>
    <w:pPr>
      <w:spacing w:before="20" w:after="20"/>
    </w:pPr>
    <w:rPr>
      <w:sz w:val="20"/>
    </w:rPr>
  </w:style>
  <w:style w:type="paragraph" w:styleId="Beskrivning">
    <w:name w:val="caption"/>
    <w:basedOn w:val="Normal"/>
    <w:next w:val="Brdtext"/>
    <w:semiHidden/>
    <w:qFormat/>
    <w:rsid w:val="008E52D9"/>
    <w:pPr>
      <w:spacing w:before="120" w:after="120"/>
    </w:pPr>
    <w:rPr>
      <w:rFonts w:asciiTheme="majorHAnsi" w:hAnsiTheme="majorHAnsi"/>
      <w:b/>
      <w:bCs/>
      <w:szCs w:val="20"/>
    </w:rPr>
  </w:style>
  <w:style w:type="paragraph" w:customStyle="1" w:styleId="Blankettnr">
    <w:name w:val="Blankettnr"/>
    <w:basedOn w:val="Normal"/>
    <w:semiHidden/>
    <w:rsid w:val="00635B9C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8D3D54"/>
    <w:rPr>
      <w:rFonts w:asciiTheme="majorHAnsi" w:hAnsiTheme="majorHAnsi"/>
      <w:b/>
      <w:caps/>
    </w:rPr>
  </w:style>
  <w:style w:type="paragraph" w:styleId="Innehll1">
    <w:name w:val="toc 1"/>
    <w:basedOn w:val="Normal"/>
    <w:next w:val="Normal"/>
    <w:semiHidden/>
    <w:rsid w:val="00A07E5D"/>
    <w:pPr>
      <w:tabs>
        <w:tab w:val="right" w:pos="7927"/>
      </w:tabs>
      <w:spacing w:before="240"/>
      <w:ind w:right="284"/>
    </w:pPr>
    <w:rPr>
      <w:rFonts w:asciiTheme="majorHAnsi" w:hAnsiTheme="majorHAnsi"/>
      <w:b/>
      <w:noProof/>
      <w:sz w:val="24"/>
    </w:rPr>
  </w:style>
  <w:style w:type="paragraph" w:styleId="Innehll2">
    <w:name w:val="toc 2"/>
    <w:basedOn w:val="Normal"/>
    <w:next w:val="Normal"/>
    <w:semiHidden/>
    <w:rsid w:val="00A07E5D"/>
    <w:pPr>
      <w:tabs>
        <w:tab w:val="left" w:pos="1134"/>
        <w:tab w:val="right" w:leader="dot" w:pos="7927"/>
      </w:tabs>
      <w:ind w:left="397" w:right="284"/>
    </w:pPr>
    <w:rPr>
      <w:noProof/>
      <w:sz w:val="18"/>
    </w:rPr>
  </w:style>
  <w:style w:type="paragraph" w:styleId="Innehll3">
    <w:name w:val="toc 3"/>
    <w:basedOn w:val="Normal"/>
    <w:next w:val="Normal"/>
    <w:semiHidden/>
    <w:rsid w:val="00A07E5D"/>
    <w:pPr>
      <w:tabs>
        <w:tab w:val="left" w:pos="1134"/>
        <w:tab w:val="right" w:leader="dot" w:pos="7927"/>
      </w:tabs>
      <w:ind w:left="794" w:right="284"/>
    </w:pPr>
    <w:rPr>
      <w:sz w:val="18"/>
      <w:szCs w:val="20"/>
    </w:rPr>
  </w:style>
  <w:style w:type="paragraph" w:customStyle="1" w:styleId="Ledtext">
    <w:name w:val="Ledtext"/>
    <w:basedOn w:val="Normal"/>
    <w:link w:val="LedtextChar"/>
    <w:semiHidden/>
    <w:rsid w:val="004749EB"/>
    <w:pPr>
      <w:spacing w:before="40"/>
    </w:pPr>
    <w:rPr>
      <w:rFonts w:asciiTheme="majorHAnsi" w:hAnsiTheme="majorHAnsi"/>
      <w:sz w:val="14"/>
      <w:szCs w:val="12"/>
    </w:rPr>
  </w:style>
  <w:style w:type="paragraph" w:styleId="Sidfot">
    <w:name w:val="footer"/>
    <w:basedOn w:val="Normal"/>
    <w:link w:val="SidfotChar"/>
    <w:semiHidden/>
    <w:rsid w:val="003E64B0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uiPriority w:val="99"/>
    <w:semiHidden/>
    <w:rsid w:val="00F86176"/>
    <w:rPr>
      <w:rFonts w:asciiTheme="minorHAnsi" w:hAnsiTheme="minorHAnsi"/>
      <w:b w:val="0"/>
      <w:sz w:val="18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42115D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link w:val="DokinfoChar"/>
    <w:semiHidden/>
    <w:qFormat/>
    <w:rsid w:val="00851120"/>
    <w:pPr>
      <w:spacing w:before="20" w:after="20"/>
    </w:pPr>
    <w:rPr>
      <w:sz w:val="18"/>
    </w:rPr>
  </w:style>
  <w:style w:type="character" w:styleId="Hyperlnk">
    <w:name w:val="Hyperlink"/>
    <w:basedOn w:val="Standardstycketeckensnitt"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6B1756"/>
    <w:rPr>
      <w:rFonts w:asciiTheme="minorHAnsi" w:hAnsiTheme="minorHAnsi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character" w:customStyle="1" w:styleId="SidhuvudChar">
    <w:name w:val="Sidhuvud Char"/>
    <w:link w:val="Sidhuvud"/>
    <w:uiPriority w:val="99"/>
    <w:semiHidden/>
    <w:rsid w:val="003E64B0"/>
    <w:rPr>
      <w:rFonts w:asciiTheme="minorHAnsi" w:hAnsiTheme="minorHAnsi"/>
      <w:sz w:val="2"/>
      <w:szCs w:val="24"/>
    </w:rPr>
  </w:style>
  <w:style w:type="paragraph" w:customStyle="1" w:styleId="Hlsningsfras">
    <w:name w:val="Hälsningsfras"/>
    <w:basedOn w:val="Brdtext"/>
    <w:next w:val="Brdtext"/>
    <w:semiHidden/>
    <w:rsid w:val="00A07E5D"/>
    <w:pPr>
      <w:keepLines/>
    </w:pPr>
  </w:style>
  <w:style w:type="paragraph" w:customStyle="1" w:styleId="Sidfotsadress">
    <w:name w:val="Sidfotsadress"/>
    <w:basedOn w:val="Sidfot"/>
    <w:semiHidden/>
    <w:qFormat/>
    <w:rsid w:val="003171AA"/>
    <w:rPr>
      <w:rFonts w:asciiTheme="majorHAnsi" w:hAnsiTheme="majorHAnsi"/>
      <w:sz w:val="16"/>
    </w:rPr>
  </w:style>
  <w:style w:type="paragraph" w:customStyle="1" w:styleId="IngressCitat">
    <w:name w:val="Ingress/Citat"/>
    <w:basedOn w:val="Brdtext"/>
    <w:link w:val="IngressCitatChar"/>
    <w:semiHidden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semiHidden/>
    <w:rsid w:val="000818F6"/>
    <w:rPr>
      <w:rFonts w:asciiTheme="minorHAnsi" w:hAnsiTheme="minorHAnsi"/>
      <w:i/>
      <w:sz w:val="24"/>
      <w:szCs w:val="24"/>
    </w:rPr>
  </w:style>
  <w:style w:type="table" w:customStyle="1" w:styleId="Svenskenergitabell">
    <w:name w:val="Svensk energi tabell"/>
    <w:basedOn w:val="Normaltabell"/>
    <w:uiPriority w:val="99"/>
    <w:rsid w:val="00911F00"/>
    <w:pPr>
      <w:spacing w:before="40" w:after="40"/>
    </w:pPr>
    <w:rPr>
      <w:rFonts w:ascii="Arial" w:hAnsi="Arial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07E5D"/>
    <w:rPr>
      <w:i/>
      <w:vanish/>
      <w:color w:val="0070C0"/>
    </w:rPr>
  </w:style>
  <w:style w:type="paragraph" w:styleId="Citat">
    <w:name w:val="Quote"/>
    <w:basedOn w:val="Normal"/>
    <w:next w:val="Brdtext"/>
    <w:link w:val="CitatChar"/>
    <w:uiPriority w:val="29"/>
    <w:semiHidden/>
    <w:rsid w:val="00084130"/>
    <w:pPr>
      <w:spacing w:after="120" w:line="240" w:lineRule="atLeast"/>
      <w:ind w:left="851" w:right="851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A719E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Punktlista">
    <w:name w:val="List Bullet"/>
    <w:basedOn w:val="Normal"/>
    <w:qFormat/>
    <w:rsid w:val="00A07E5D"/>
    <w:pPr>
      <w:numPr>
        <w:numId w:val="3"/>
      </w:numPr>
      <w:spacing w:after="120" w:line="240" w:lineRule="atLeast"/>
      <w:contextualSpacing/>
    </w:pPr>
    <w:rPr>
      <w:rFonts w:eastAsiaTheme="minorHAnsi" w:cstheme="minorBidi"/>
      <w:szCs w:val="22"/>
      <w:lang w:eastAsia="en-US"/>
    </w:rPr>
  </w:style>
  <w:style w:type="paragraph" w:customStyle="1" w:styleId="Klla">
    <w:name w:val="Källa"/>
    <w:basedOn w:val="Brdtext"/>
    <w:uiPriority w:val="99"/>
    <w:semiHidden/>
    <w:rsid w:val="008E52D9"/>
    <w:rPr>
      <w:sz w:val="18"/>
    </w:rPr>
  </w:style>
  <w:style w:type="paragraph" w:styleId="Fotnotstext">
    <w:name w:val="footnote text"/>
    <w:basedOn w:val="Normal"/>
    <w:link w:val="FotnotstextChar"/>
    <w:semiHidden/>
    <w:rsid w:val="008E52D9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E52D9"/>
    <w:rPr>
      <w:rFonts w:asciiTheme="minorHAnsi" w:hAnsiTheme="minorHAnsi"/>
      <w:sz w:val="18"/>
    </w:rPr>
  </w:style>
  <w:style w:type="character" w:customStyle="1" w:styleId="LedtextChar">
    <w:name w:val="Ledtext Char"/>
    <w:link w:val="Ledtext"/>
    <w:semiHidden/>
    <w:rsid w:val="00CA719E"/>
    <w:rPr>
      <w:rFonts w:asciiTheme="majorHAnsi" w:hAnsiTheme="majorHAnsi"/>
      <w:sz w:val="14"/>
      <w:szCs w:val="12"/>
    </w:rPr>
  </w:style>
  <w:style w:type="character" w:customStyle="1" w:styleId="SidfotChar">
    <w:name w:val="Sidfot Char"/>
    <w:link w:val="Sidfot"/>
    <w:semiHidden/>
    <w:rsid w:val="009A65D0"/>
    <w:rPr>
      <w:rFonts w:asciiTheme="minorHAnsi" w:hAnsiTheme="minorHAnsi"/>
      <w:sz w:val="2"/>
      <w:szCs w:val="24"/>
    </w:rPr>
  </w:style>
  <w:style w:type="character" w:customStyle="1" w:styleId="DokinfoChar">
    <w:name w:val="Dokinfo Char"/>
    <w:link w:val="Dokinfo"/>
    <w:semiHidden/>
    <w:rsid w:val="00B30C09"/>
    <w:rPr>
      <w:rFonts w:asciiTheme="minorHAnsi" w:hAnsiTheme="minorHAnsi"/>
      <w:sz w:val="18"/>
      <w:szCs w:val="24"/>
    </w:rPr>
  </w:style>
  <w:style w:type="paragraph" w:customStyle="1" w:styleId="gstorrubrik">
    <w:name w:val="g stor rubrik"/>
    <w:basedOn w:val="Normal"/>
    <w:autoRedefine/>
    <w:qFormat/>
    <w:rsid w:val="007B0413"/>
    <w:pPr>
      <w:spacing w:after="240" w:line="260" w:lineRule="atLeast"/>
    </w:pPr>
    <w:rPr>
      <w:rFonts w:ascii="Calibri Light" w:hAnsi="Calibri Light"/>
      <w:kern w:val="28"/>
      <w:sz w:val="36"/>
      <w:szCs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CB7F19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4F484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toning">
    <w:name w:val="Emphasis"/>
    <w:basedOn w:val="Standardstycketeckensnitt"/>
    <w:uiPriority w:val="20"/>
    <w:qFormat/>
    <w:rsid w:val="004F484E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4F484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ark">
    <w:name w:val="Strong"/>
    <w:basedOn w:val="Standardstycketeckensnitt"/>
    <w:uiPriority w:val="22"/>
    <w:qFormat/>
    <w:rsid w:val="004F484E"/>
    <w:rPr>
      <w:b/>
      <w:bCs/>
    </w:rPr>
  </w:style>
  <w:style w:type="character" w:customStyle="1" w:styleId="apple-converted-space">
    <w:name w:val="apple-converted-space"/>
    <w:basedOn w:val="Standardstycketeckensnitt"/>
    <w:rsid w:val="004F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mensamma%20mallar\Brev.dotm" TargetMode="External"/></Relationships>
</file>

<file path=word/theme/theme1.xml><?xml version="1.0" encoding="utf-8"?>
<a:theme xmlns:a="http://schemas.openxmlformats.org/drawingml/2006/main" name="Energiforetagen">
  <a:themeElements>
    <a:clrScheme name="Energi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007E"/>
      </a:accent1>
      <a:accent2>
        <a:srgbClr val="00B9E4"/>
      </a:accent2>
      <a:accent3>
        <a:srgbClr val="FFBC00"/>
      </a:accent3>
      <a:accent4>
        <a:srgbClr val="1F497D"/>
      </a:accent4>
      <a:accent5>
        <a:srgbClr val="D16309"/>
      </a:accent5>
      <a:accent6>
        <a:srgbClr val="444444"/>
      </a:accent6>
      <a:hlink>
        <a:srgbClr val="0000FF"/>
      </a:hlink>
      <a:folHlink>
        <a:srgbClr val="800080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A849-BAC3-461E-8E2D-6CCE1A76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3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Energi - Swedenergy - AB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Söder</dc:creator>
  <dc:description>SVE1000, v3.2, 2016-12-02</dc:description>
  <cp:lastModifiedBy>Eva Rydegran</cp:lastModifiedBy>
  <cp:revision>3</cp:revision>
  <cp:lastPrinted>2017-02-20T10:16:00Z</cp:lastPrinted>
  <dcterms:created xsi:type="dcterms:W3CDTF">2025-09-12T13:45:00Z</dcterms:created>
  <dcterms:modified xsi:type="dcterms:W3CDTF">2025-09-16T13:42:00Z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True</vt:lpwstr>
  </property>
  <property fmtid="{D5CDD505-2E9C-101B-9397-08002B2CF9AE}" pid="6" name="cdpInternal">
    <vt:lpwstr>True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DefaultFooter">
    <vt:lpwstr>1</vt:lpwstr>
  </property>
  <property fmtid="{D5CDD505-2E9C-101B-9397-08002B2CF9AE}" pid="10" name="cdpDefaultLogo">
    <vt:lpwstr> </vt:lpwstr>
  </property>
  <property fmtid="{D5CDD505-2E9C-101B-9397-08002B2CF9AE}" pid="11" name="cdpDefaultOrg">
    <vt:lpwstr> </vt:lpwstr>
  </property>
  <property fmtid="{D5CDD505-2E9C-101B-9397-08002B2CF9AE}" pid="12" name="cdpDefaultUnit">
    <vt:lpwstr> </vt:lpwstr>
  </property>
  <property fmtid="{D5CDD505-2E9C-101B-9397-08002B2CF9AE}" pid="13" name="cdpDefaultWP">
    <vt:lpwstr> </vt:lpwstr>
  </property>
  <property fmtid="{D5CDD505-2E9C-101B-9397-08002B2CF9AE}" pid="14" name="cdpDefaultAddress">
    <vt:lpwstr> </vt:lpwstr>
  </property>
  <property fmtid="{D5CDD505-2E9C-101B-9397-08002B2CF9AE}" pid="15" name="cdpDefaultSendList">
    <vt:lpwstr> </vt:lpwstr>
  </property>
  <property fmtid="{D5CDD505-2E9C-101B-9397-08002B2CF9AE}" pid="16" name="cdpProtect">
    <vt:lpwstr>False</vt:lpwstr>
  </property>
  <property fmtid="{D5CDD505-2E9C-101B-9397-08002B2CF9AE}" pid="17" name="cdpGetHF">
    <vt:lpwstr>True</vt:lpwstr>
  </property>
  <property fmtid="{D5CDD505-2E9C-101B-9397-08002B2CF9AE}" pid="18" name="cdpSection">
    <vt:lpwstr> </vt:lpwstr>
  </property>
  <property fmtid="{D5CDD505-2E9C-101B-9397-08002B2CF9AE}" pid="19" name="cdpSpecial">
    <vt:lpwstr>False</vt:lpwstr>
  </property>
  <property fmtid="{D5CDD505-2E9C-101B-9397-08002B2CF9AE}" pid="20" name="cdpLogoFormat">
    <vt:lpwstr> </vt:lpwstr>
  </property>
  <property fmtid="{D5CDD505-2E9C-101B-9397-08002B2CF9AE}" pid="21" name="cdpPpFormat">
    <vt:lpwstr> </vt:lpwstr>
  </property>
  <property fmtid="{D5CDD505-2E9C-101B-9397-08002B2CF9AE}" pid="22" name="cdpLanguage">
    <vt:lpwstr>Svenska</vt:lpwstr>
  </property>
  <property fmtid="{D5CDD505-2E9C-101B-9397-08002B2CF9AE}" pid="23" name="cdpProfile">
    <vt:lpwstr>Cecilia</vt:lpwstr>
  </property>
  <property fmtid="{D5CDD505-2E9C-101B-9397-08002B2CF9AE}" pid="24" name="cdpLogo">
    <vt:lpwstr>A</vt:lpwstr>
  </property>
  <property fmtid="{D5CDD505-2E9C-101B-9397-08002B2CF9AE}" pid="25" name="cdpFooterType">
    <vt:lpwstr>1</vt:lpwstr>
  </property>
  <property fmtid="{D5CDD505-2E9C-101B-9397-08002B2CF9AE}" pid="26" name="cdpName">
    <vt:lpwstr>Cecilia Söder</vt:lpwstr>
  </property>
  <property fmtid="{D5CDD505-2E9C-101B-9397-08002B2CF9AE}" pid="27" name="cdpTitle">
    <vt:lpwstr>vd-assistent</vt:lpwstr>
  </property>
  <property fmtid="{D5CDD505-2E9C-101B-9397-08002B2CF9AE}" pid="28" name="cdpPhone">
    <vt:lpwstr>08-677 26 24</vt:lpwstr>
  </property>
  <property fmtid="{D5CDD505-2E9C-101B-9397-08002B2CF9AE}" pid="29" name="cdpCellphone">
    <vt:lpwstr/>
  </property>
  <property fmtid="{D5CDD505-2E9C-101B-9397-08002B2CF9AE}" pid="30" name="cdpEmail">
    <vt:lpwstr>cecilia.soder@svenskenergi.se</vt:lpwstr>
  </property>
  <property fmtid="{D5CDD505-2E9C-101B-9397-08002B2CF9AE}" pid="31" name="cdpFax">
    <vt:lpwstr/>
  </property>
  <property fmtid="{D5CDD505-2E9C-101B-9397-08002B2CF9AE}" pid="32" name="cdpSignature">
    <vt:lpwstr/>
  </property>
  <property fmtid="{D5CDD505-2E9C-101B-9397-08002B2CF9AE}" pid="33" name="cdpOrganization">
    <vt:lpwstr>Energiföretagen Sverige</vt:lpwstr>
  </property>
  <property fmtid="{D5CDD505-2E9C-101B-9397-08002B2CF9AE}" pid="34" name="cdpUnit">
    <vt:lpwstr/>
  </property>
  <property fmtid="{D5CDD505-2E9C-101B-9397-08002B2CF9AE}" pid="35" name="cdpWP">
    <vt:lpwstr/>
  </property>
  <property fmtid="{D5CDD505-2E9C-101B-9397-08002B2CF9AE}" pid="36" name="cdpFileName">
    <vt:lpwstr/>
  </property>
  <property fmtid="{D5CDD505-2E9C-101B-9397-08002B2CF9AE}" pid="37" name="cdpInsTempId">
    <vt:lpwstr>Sant</vt:lpwstr>
  </property>
  <property fmtid="{D5CDD505-2E9C-101B-9397-08002B2CF9AE}" pid="38" name="cdpInsProfile">
    <vt:lpwstr>Sant,Falskt,Sant,Sant,Sant,Sant,Falskt,Sant,Falskt</vt:lpwstr>
  </property>
</Properties>
</file>